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93F" w:rsidRDefault="00B3393F" w:rsidP="0049748E">
      <w:pPr>
        <w:rPr>
          <w:rFonts w:ascii="黑体" w:eastAsia="黑体" w:hAnsi="Calibri" w:hint="eastAsia"/>
          <w:sz w:val="32"/>
          <w:szCs w:val="22"/>
        </w:rPr>
      </w:pPr>
      <w:r w:rsidRPr="00EA75A2">
        <w:rPr>
          <w:rFonts w:ascii="黑体" w:eastAsia="黑体" w:hAnsi="Calibri" w:hint="eastAsia"/>
          <w:sz w:val="32"/>
          <w:szCs w:val="22"/>
        </w:rPr>
        <w:t>附件1</w:t>
      </w:r>
    </w:p>
    <w:p w:rsidR="00922964" w:rsidRPr="00EA75A2" w:rsidRDefault="00922964" w:rsidP="0049748E">
      <w:pPr>
        <w:rPr>
          <w:rFonts w:ascii="黑体" w:eastAsia="黑体" w:hAnsi="宋体" w:hint="eastAsia"/>
          <w:sz w:val="32"/>
          <w:szCs w:val="28"/>
        </w:rPr>
      </w:pPr>
    </w:p>
    <w:p w:rsidR="00922964" w:rsidRDefault="00616EE5" w:rsidP="00EA75A2">
      <w:pPr>
        <w:spacing w:line="360" w:lineRule="auto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922964">
        <w:rPr>
          <w:rFonts w:ascii="方正小标宋简体" w:eastAsia="方正小标宋简体" w:hAnsi="Calibri" w:hint="eastAsia"/>
          <w:sz w:val="36"/>
          <w:szCs w:val="36"/>
        </w:rPr>
        <w:t>20</w:t>
      </w:r>
      <w:r w:rsidR="0057533B" w:rsidRPr="00922964">
        <w:rPr>
          <w:rFonts w:ascii="方正小标宋简体" w:eastAsia="方正小标宋简体" w:hAnsi="Calibri" w:hint="eastAsia"/>
          <w:sz w:val="36"/>
          <w:szCs w:val="36"/>
        </w:rPr>
        <w:t>2</w:t>
      </w:r>
      <w:r w:rsidR="007A414F" w:rsidRPr="00922964">
        <w:rPr>
          <w:rFonts w:ascii="方正小标宋简体" w:eastAsia="方正小标宋简体" w:hAnsi="Calibri" w:hint="eastAsia"/>
          <w:sz w:val="36"/>
          <w:szCs w:val="36"/>
        </w:rPr>
        <w:t>2</w:t>
      </w:r>
      <w:r w:rsidRPr="00922964">
        <w:rPr>
          <w:rFonts w:ascii="方正小标宋简体" w:eastAsia="方正小标宋简体" w:hAnsi="Calibri" w:hint="eastAsia"/>
          <w:sz w:val="36"/>
          <w:szCs w:val="36"/>
        </w:rPr>
        <w:t>年度上海市</w:t>
      </w:r>
      <w:r w:rsidR="00511C0E" w:rsidRPr="00922964">
        <w:rPr>
          <w:rFonts w:ascii="方正小标宋简体" w:eastAsia="方正小标宋简体" w:hAnsi="Calibri" w:hint="eastAsia"/>
          <w:sz w:val="36"/>
          <w:szCs w:val="36"/>
        </w:rPr>
        <w:t>节约用水</w:t>
      </w:r>
    </w:p>
    <w:p w:rsidR="00616EE5" w:rsidRPr="00922964" w:rsidRDefault="00511C0E" w:rsidP="00EA75A2">
      <w:pPr>
        <w:spacing w:line="360" w:lineRule="auto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922964">
        <w:rPr>
          <w:rFonts w:ascii="方正小标宋简体" w:eastAsia="方正小标宋简体" w:hAnsi="Calibri" w:hint="eastAsia"/>
          <w:sz w:val="36"/>
          <w:szCs w:val="36"/>
        </w:rPr>
        <w:t>示范</w:t>
      </w:r>
      <w:r w:rsidR="00102A05" w:rsidRPr="00922964">
        <w:rPr>
          <w:rFonts w:ascii="方正小标宋简体" w:eastAsia="方正小标宋简体" w:hAnsi="Calibri" w:hint="eastAsia"/>
          <w:sz w:val="36"/>
          <w:szCs w:val="36"/>
        </w:rPr>
        <w:t>（标杆）</w:t>
      </w:r>
      <w:r w:rsidRPr="00922964">
        <w:rPr>
          <w:rFonts w:ascii="方正小标宋简体" w:eastAsia="方正小标宋简体" w:hAnsi="Calibri" w:hint="eastAsia"/>
          <w:sz w:val="36"/>
          <w:szCs w:val="36"/>
        </w:rPr>
        <w:t>小区、</w:t>
      </w:r>
      <w:r w:rsidR="00616EE5" w:rsidRPr="00922964">
        <w:rPr>
          <w:rFonts w:ascii="方正小标宋简体" w:eastAsia="方正小标宋简体" w:hAnsi="Calibri" w:hint="eastAsia"/>
          <w:sz w:val="36"/>
          <w:szCs w:val="36"/>
        </w:rPr>
        <w:t>节水型小区名单</w:t>
      </w:r>
    </w:p>
    <w:p w:rsidR="001B74F3" w:rsidRPr="00511C0E" w:rsidRDefault="001B74F3" w:rsidP="001B74F3">
      <w:pPr>
        <w:spacing w:line="480" w:lineRule="auto"/>
        <w:ind w:left="498"/>
        <w:jc w:val="center"/>
        <w:outlineLvl w:val="0"/>
        <w:rPr>
          <w:rFonts w:ascii="宋体" w:hAnsi="宋体"/>
          <w:color w:val="FF0000"/>
          <w:sz w:val="36"/>
          <w:szCs w:val="36"/>
        </w:rPr>
      </w:pPr>
    </w:p>
    <w:p w:rsidR="003E44B1" w:rsidRPr="00922964" w:rsidRDefault="00B3393F" w:rsidP="00EA75A2">
      <w:pPr>
        <w:spacing w:line="360" w:lineRule="auto"/>
        <w:jc w:val="center"/>
        <w:rPr>
          <w:rFonts w:ascii="黑体" w:eastAsia="黑体" w:hAnsi="Calibri" w:hint="eastAsia"/>
          <w:sz w:val="32"/>
          <w:szCs w:val="32"/>
        </w:rPr>
      </w:pPr>
      <w:r w:rsidRPr="00922964">
        <w:rPr>
          <w:rFonts w:ascii="黑体" w:eastAsia="黑体" w:hAnsi="Calibri" w:hint="eastAsia"/>
          <w:sz w:val="32"/>
          <w:szCs w:val="32"/>
        </w:rPr>
        <w:t>20</w:t>
      </w:r>
      <w:r w:rsidR="002317D5" w:rsidRPr="00922964">
        <w:rPr>
          <w:rFonts w:ascii="黑体" w:eastAsia="黑体" w:hAnsi="Calibri" w:hint="eastAsia"/>
          <w:sz w:val="32"/>
          <w:szCs w:val="32"/>
        </w:rPr>
        <w:t>2</w:t>
      </w:r>
      <w:r w:rsidR="001062C6" w:rsidRPr="00922964">
        <w:rPr>
          <w:rFonts w:ascii="黑体" w:eastAsia="黑体" w:hAnsi="Calibri" w:hint="eastAsia"/>
          <w:sz w:val="32"/>
          <w:szCs w:val="32"/>
        </w:rPr>
        <w:t>2</w:t>
      </w:r>
      <w:r w:rsidRPr="00922964">
        <w:rPr>
          <w:rFonts w:ascii="黑体" w:eastAsia="黑体" w:hAnsi="Calibri" w:hint="eastAsia"/>
          <w:sz w:val="32"/>
          <w:szCs w:val="32"/>
        </w:rPr>
        <w:t>年度上海市节约用水示范</w:t>
      </w:r>
      <w:r w:rsidR="00102A05" w:rsidRPr="00922964">
        <w:rPr>
          <w:rFonts w:ascii="黑体" w:eastAsia="黑体" w:hAnsi="Calibri" w:hint="eastAsia"/>
          <w:sz w:val="32"/>
          <w:szCs w:val="32"/>
        </w:rPr>
        <w:t>（标杆）</w:t>
      </w:r>
      <w:r w:rsidRPr="00922964">
        <w:rPr>
          <w:rFonts w:ascii="黑体" w:eastAsia="黑体" w:hAnsi="Calibri" w:hint="eastAsia"/>
          <w:sz w:val="32"/>
          <w:szCs w:val="32"/>
        </w:rPr>
        <w:t>小区名单（</w:t>
      </w:r>
      <w:r w:rsidR="00616EE5" w:rsidRPr="00922964">
        <w:rPr>
          <w:rFonts w:ascii="黑体" w:eastAsia="黑体" w:hAnsi="Calibri" w:hint="eastAsia"/>
          <w:sz w:val="32"/>
          <w:szCs w:val="32"/>
        </w:rPr>
        <w:t>1</w:t>
      </w:r>
      <w:r w:rsidR="00B275D0" w:rsidRPr="00922964">
        <w:rPr>
          <w:rFonts w:ascii="黑体" w:eastAsia="黑体" w:hAnsi="Calibri" w:hint="eastAsia"/>
          <w:sz w:val="32"/>
          <w:szCs w:val="32"/>
        </w:rPr>
        <w:t>9</w:t>
      </w:r>
      <w:r w:rsidRPr="00922964">
        <w:rPr>
          <w:rFonts w:ascii="黑体" w:eastAsia="黑体" w:hAnsi="Calibri" w:hint="eastAsia"/>
          <w:sz w:val="32"/>
          <w:szCs w:val="32"/>
        </w:rPr>
        <w:t>个）</w:t>
      </w:r>
    </w:p>
    <w:tbl>
      <w:tblPr>
        <w:tblW w:w="8789" w:type="dxa"/>
        <w:tblInd w:w="108" w:type="dxa"/>
        <w:tblLayout w:type="fixed"/>
        <w:tblLook w:val="0000"/>
      </w:tblPr>
      <w:tblGrid>
        <w:gridCol w:w="3119"/>
        <w:gridCol w:w="3544"/>
        <w:gridCol w:w="2126"/>
      </w:tblGrid>
      <w:tr w:rsidR="003E44B1" w:rsidRPr="006A6350" w:rsidTr="003E44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3E44B1" w:rsidRPr="00B275D0" w:rsidRDefault="006F14C1" w:rsidP="0057533B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长宁区</w:t>
            </w:r>
            <w:r w:rsidR="003E44B1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（</w:t>
            </w:r>
            <w:r w:rsidR="001062C6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4</w:t>
            </w:r>
            <w:r w:rsidR="003E44B1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544" w:type="dxa"/>
          </w:tcPr>
          <w:p w:rsidR="003E44B1" w:rsidRPr="00B275D0" w:rsidRDefault="003E44B1" w:rsidP="00D1532C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44B1" w:rsidRPr="00B275D0" w:rsidRDefault="003E44B1" w:rsidP="00D1532C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3E44B1" w:rsidRPr="006A6350" w:rsidTr="003E44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3E44B1" w:rsidRPr="00B275D0" w:rsidRDefault="001062C6" w:rsidP="00D1532C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新</w:t>
            </w: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泾</w:t>
            </w:r>
            <w:proofErr w:type="gramEnd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二村</w:t>
            </w:r>
          </w:p>
        </w:tc>
        <w:tc>
          <w:tcPr>
            <w:tcW w:w="3544" w:type="dxa"/>
          </w:tcPr>
          <w:p w:rsidR="003E44B1" w:rsidRPr="00B275D0" w:rsidRDefault="001062C6" w:rsidP="00D1532C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空港园</w:t>
            </w:r>
            <w:proofErr w:type="gramEnd"/>
          </w:p>
        </w:tc>
        <w:tc>
          <w:tcPr>
            <w:tcW w:w="2126" w:type="dxa"/>
          </w:tcPr>
          <w:p w:rsidR="003E44B1" w:rsidRPr="00B275D0" w:rsidRDefault="001062C6" w:rsidP="00D1532C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古北公寓</w:t>
            </w:r>
          </w:p>
        </w:tc>
      </w:tr>
      <w:tr w:rsidR="001062C6" w:rsidRPr="006A6350" w:rsidTr="003E44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1062C6" w:rsidRPr="00B275D0" w:rsidRDefault="001062C6" w:rsidP="00D1532C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丁香公寓</w:t>
            </w:r>
          </w:p>
        </w:tc>
        <w:tc>
          <w:tcPr>
            <w:tcW w:w="3544" w:type="dxa"/>
          </w:tcPr>
          <w:p w:rsidR="001062C6" w:rsidRPr="00B275D0" w:rsidRDefault="001062C6" w:rsidP="00D1532C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62C6" w:rsidRPr="00B275D0" w:rsidRDefault="001062C6" w:rsidP="00D1532C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13AAF" w:rsidRPr="006A6350" w:rsidTr="00BA3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A13AAF" w:rsidRPr="00B275D0" w:rsidRDefault="0049748E" w:rsidP="00323CA2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杨浦</w:t>
            </w:r>
            <w:r w:rsidR="00A13AAF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区（</w:t>
            </w:r>
            <w:r w:rsidR="001062C6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2</w:t>
            </w:r>
            <w:r w:rsidR="00A13AAF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544" w:type="dxa"/>
          </w:tcPr>
          <w:p w:rsidR="00A13AAF" w:rsidRPr="00B275D0" w:rsidRDefault="00A13AAF" w:rsidP="00CD0465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3AAF" w:rsidRPr="00B275D0" w:rsidRDefault="00A13AAF" w:rsidP="00CD0465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A13AAF" w:rsidRPr="006A6350" w:rsidTr="00BA3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A13AAF" w:rsidRPr="00B275D0" w:rsidRDefault="001062C6" w:rsidP="00CD0465">
            <w:pPr>
              <w:tabs>
                <w:tab w:val="left" w:pos="2835"/>
                <w:tab w:val="left" w:pos="6663"/>
              </w:tabs>
              <w:spacing w:line="48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国际</w:t>
            </w: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滨江城</w:t>
            </w:r>
            <w:proofErr w:type="gramEnd"/>
          </w:p>
        </w:tc>
        <w:tc>
          <w:tcPr>
            <w:tcW w:w="3544" w:type="dxa"/>
          </w:tcPr>
          <w:p w:rsidR="00A13AAF" w:rsidRPr="00B275D0" w:rsidRDefault="001062C6" w:rsidP="003E44B1">
            <w:pPr>
              <w:tabs>
                <w:tab w:val="left" w:pos="2835"/>
                <w:tab w:val="left" w:pos="6663"/>
              </w:tabs>
              <w:spacing w:line="48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首创天阅滨江</w:t>
            </w:r>
          </w:p>
        </w:tc>
        <w:tc>
          <w:tcPr>
            <w:tcW w:w="2126" w:type="dxa"/>
          </w:tcPr>
          <w:p w:rsidR="00A13AAF" w:rsidRPr="00B275D0" w:rsidRDefault="00A13AAF" w:rsidP="00CD0465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2020A9" w:rsidRPr="001062C6" w:rsidTr="00750F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2020A9" w:rsidRPr="00B275D0" w:rsidRDefault="002020A9" w:rsidP="00750FC6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黄浦区（1个）</w:t>
            </w:r>
          </w:p>
        </w:tc>
        <w:tc>
          <w:tcPr>
            <w:tcW w:w="3544" w:type="dxa"/>
          </w:tcPr>
          <w:p w:rsidR="002020A9" w:rsidRPr="00B275D0" w:rsidRDefault="002020A9" w:rsidP="00750FC6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20A9" w:rsidRPr="00B275D0" w:rsidRDefault="002020A9" w:rsidP="00750FC6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2020A9" w:rsidRPr="006A6350" w:rsidTr="00750FC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2020A9" w:rsidRPr="00B275D0" w:rsidRDefault="001062C6" w:rsidP="00750FC6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仁慧苑</w:t>
            </w:r>
            <w:proofErr w:type="gramEnd"/>
          </w:p>
        </w:tc>
        <w:tc>
          <w:tcPr>
            <w:tcW w:w="3544" w:type="dxa"/>
          </w:tcPr>
          <w:p w:rsidR="002020A9" w:rsidRPr="00B275D0" w:rsidRDefault="002020A9" w:rsidP="00750FC6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20A9" w:rsidRPr="00B275D0" w:rsidRDefault="002020A9" w:rsidP="00750FC6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A2062" w:rsidRPr="006A6350" w:rsidTr="003514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虹口区（1个）</w:t>
            </w:r>
          </w:p>
        </w:tc>
        <w:tc>
          <w:tcPr>
            <w:tcW w:w="3544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3514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怡</w:t>
            </w:r>
            <w:proofErr w:type="gramEnd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庭小区</w:t>
            </w:r>
          </w:p>
        </w:tc>
        <w:tc>
          <w:tcPr>
            <w:tcW w:w="3544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3514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静安区（3个）</w:t>
            </w:r>
          </w:p>
        </w:tc>
        <w:tc>
          <w:tcPr>
            <w:tcW w:w="3544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3514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枕流公寓</w:t>
            </w:r>
          </w:p>
        </w:tc>
        <w:tc>
          <w:tcPr>
            <w:tcW w:w="3544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观景苑</w:t>
            </w:r>
          </w:p>
        </w:tc>
        <w:tc>
          <w:tcPr>
            <w:tcW w:w="2126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思美公寓</w:t>
            </w:r>
            <w:proofErr w:type="gramEnd"/>
          </w:p>
        </w:tc>
      </w:tr>
      <w:tr w:rsidR="005A2062" w:rsidRPr="006A6350" w:rsidTr="00BA3D6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8638C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普陀区（</w:t>
            </w:r>
            <w:r w:rsidR="00D04350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</w:t>
            </w: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544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916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D04350" w:rsidP="00351494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万千公寓</w:t>
            </w:r>
          </w:p>
        </w:tc>
        <w:tc>
          <w:tcPr>
            <w:tcW w:w="3544" w:type="dxa"/>
          </w:tcPr>
          <w:p w:rsidR="005A2062" w:rsidRPr="00B275D0" w:rsidRDefault="005A2062" w:rsidP="00351494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351494">
            <w:pPr>
              <w:spacing w:line="480" w:lineRule="auto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916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B60577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浦东新区（2个）</w:t>
            </w:r>
          </w:p>
        </w:tc>
        <w:tc>
          <w:tcPr>
            <w:tcW w:w="3544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916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海</w:t>
            </w: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富城市</w:t>
            </w:r>
            <w:proofErr w:type="gramEnd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花园一期</w:t>
            </w:r>
          </w:p>
        </w:tc>
        <w:tc>
          <w:tcPr>
            <w:tcW w:w="3544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张</w:t>
            </w: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江汤臣豪</w:t>
            </w:r>
            <w:proofErr w:type="gramEnd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园三期</w:t>
            </w:r>
          </w:p>
        </w:tc>
        <w:tc>
          <w:tcPr>
            <w:tcW w:w="2126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A2062" w:rsidRPr="006A6350" w:rsidTr="00916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AE1C1B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金山区（1个）</w:t>
            </w:r>
          </w:p>
        </w:tc>
        <w:tc>
          <w:tcPr>
            <w:tcW w:w="3544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A2062" w:rsidRPr="006A6350" w:rsidTr="00E50E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金榜逸家</w:t>
            </w:r>
            <w:proofErr w:type="gramEnd"/>
          </w:p>
        </w:tc>
        <w:tc>
          <w:tcPr>
            <w:tcW w:w="3544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137A03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A2062" w:rsidRPr="006A6350" w:rsidTr="00E50E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B008AD" w:rsidP="00604DF5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青浦</w:t>
            </w:r>
            <w:r w:rsidR="005A2062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区（</w:t>
            </w: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</w:t>
            </w:r>
            <w:r w:rsidR="005A2062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544" w:type="dxa"/>
          </w:tcPr>
          <w:p w:rsidR="005A2062" w:rsidRPr="00B275D0" w:rsidRDefault="005A2062" w:rsidP="00125978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125978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E50E2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A747A4" w:rsidP="006F14C1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颐湾丽庭</w:t>
            </w:r>
            <w:proofErr w:type="gramEnd"/>
          </w:p>
        </w:tc>
        <w:tc>
          <w:tcPr>
            <w:tcW w:w="3544" w:type="dxa"/>
          </w:tcPr>
          <w:p w:rsidR="005A2062" w:rsidRPr="00B275D0" w:rsidRDefault="005A2062" w:rsidP="00125978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125978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5A2062" w:rsidRPr="006A6350" w:rsidTr="006402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5A2062" w:rsidRPr="00B275D0" w:rsidRDefault="005A2062" w:rsidP="00BE779C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奉贤区（</w:t>
            </w:r>
            <w:r w:rsidR="00B008AD"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3</w:t>
            </w:r>
            <w:r w:rsidRPr="00B275D0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544" w:type="dxa"/>
          </w:tcPr>
          <w:p w:rsidR="005A2062" w:rsidRPr="00B275D0" w:rsidRDefault="005A2062" w:rsidP="000340C5">
            <w:pPr>
              <w:spacing w:line="480" w:lineRule="auto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2062" w:rsidRPr="00B275D0" w:rsidRDefault="005A2062" w:rsidP="000340C5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111BC7" w:rsidRPr="006A6350" w:rsidTr="006402C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9" w:type="dxa"/>
          </w:tcPr>
          <w:p w:rsidR="00111BC7" w:rsidRPr="00B275D0" w:rsidRDefault="00111BC7" w:rsidP="00111BC7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中粮锦云</w:t>
            </w:r>
            <w:proofErr w:type="gramEnd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苑</w:t>
            </w:r>
          </w:p>
        </w:tc>
        <w:tc>
          <w:tcPr>
            <w:tcW w:w="3544" w:type="dxa"/>
          </w:tcPr>
          <w:p w:rsidR="00111BC7" w:rsidRPr="00B275D0" w:rsidRDefault="00111BC7" w:rsidP="00111BC7">
            <w:pPr>
              <w:spacing w:line="480" w:lineRule="auto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中</w:t>
            </w: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粮悦庭</w:t>
            </w:r>
            <w:proofErr w:type="gramEnd"/>
          </w:p>
        </w:tc>
        <w:tc>
          <w:tcPr>
            <w:tcW w:w="2126" w:type="dxa"/>
          </w:tcPr>
          <w:p w:rsidR="00111BC7" w:rsidRPr="00B275D0" w:rsidRDefault="00111BC7" w:rsidP="00111BC7">
            <w:pPr>
              <w:spacing w:line="48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中粮</w:t>
            </w:r>
            <w:proofErr w:type="gramStart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怡</w:t>
            </w:r>
            <w:proofErr w:type="gramEnd"/>
            <w:r w:rsidRPr="00B275D0">
              <w:rPr>
                <w:rFonts w:ascii="仿宋_GB2312" w:eastAsia="仿宋_GB2312" w:hint="eastAsia"/>
                <w:kern w:val="0"/>
                <w:sz w:val="28"/>
                <w:szCs w:val="28"/>
              </w:rPr>
              <w:t>庭</w:t>
            </w:r>
          </w:p>
        </w:tc>
      </w:tr>
    </w:tbl>
    <w:p w:rsidR="003C6DBD" w:rsidRDefault="003C6DBD" w:rsidP="00DC5388">
      <w:pPr>
        <w:spacing w:line="480" w:lineRule="auto"/>
        <w:rPr>
          <w:rFonts w:ascii="宋体" w:hAnsi="宋体" w:hint="eastAsia"/>
          <w:b/>
          <w:color w:val="FF0000"/>
          <w:sz w:val="28"/>
          <w:szCs w:val="28"/>
        </w:rPr>
      </w:pPr>
    </w:p>
    <w:p w:rsidR="00B3393F" w:rsidRPr="00922964" w:rsidRDefault="00B3393F" w:rsidP="00922964">
      <w:pPr>
        <w:spacing w:line="480" w:lineRule="auto"/>
        <w:ind w:leftChars="-135" w:left="-283" w:rightChars="-94" w:right="-197"/>
        <w:jc w:val="center"/>
        <w:rPr>
          <w:rFonts w:ascii="黑体" w:eastAsia="黑体" w:hAnsi="Calibri" w:hint="eastAsia"/>
          <w:sz w:val="32"/>
          <w:szCs w:val="32"/>
        </w:rPr>
      </w:pPr>
      <w:r w:rsidRPr="00922964">
        <w:rPr>
          <w:rFonts w:ascii="黑体" w:eastAsia="黑体" w:hAnsi="Calibri" w:hint="eastAsia"/>
          <w:sz w:val="32"/>
          <w:szCs w:val="32"/>
        </w:rPr>
        <w:t>20</w:t>
      </w:r>
      <w:r w:rsidR="0057533B" w:rsidRPr="00922964">
        <w:rPr>
          <w:rFonts w:ascii="黑体" w:eastAsia="黑体" w:hAnsi="Calibri" w:hint="eastAsia"/>
          <w:sz w:val="32"/>
          <w:szCs w:val="32"/>
        </w:rPr>
        <w:t>2</w:t>
      </w:r>
      <w:r w:rsidR="00B275D0" w:rsidRPr="00922964">
        <w:rPr>
          <w:rFonts w:ascii="黑体" w:eastAsia="黑体" w:hAnsi="Calibri" w:hint="eastAsia"/>
          <w:sz w:val="32"/>
          <w:szCs w:val="32"/>
        </w:rPr>
        <w:t>2</w:t>
      </w:r>
      <w:r w:rsidRPr="00922964">
        <w:rPr>
          <w:rFonts w:ascii="黑体" w:eastAsia="黑体" w:hAnsi="Calibri" w:hint="eastAsia"/>
          <w:sz w:val="32"/>
          <w:szCs w:val="32"/>
        </w:rPr>
        <w:t>年度上海市节水型小区名单（</w:t>
      </w:r>
      <w:r w:rsidR="00724AC6" w:rsidRPr="00922964">
        <w:rPr>
          <w:rFonts w:ascii="黑体" w:eastAsia="黑体" w:hAnsi="Calibri" w:hint="eastAsia"/>
          <w:sz w:val="32"/>
          <w:szCs w:val="32"/>
        </w:rPr>
        <w:t>1</w:t>
      </w:r>
      <w:r w:rsidR="00B275D0" w:rsidRPr="00922964">
        <w:rPr>
          <w:rFonts w:ascii="黑体" w:eastAsia="黑体" w:hAnsi="Calibri" w:hint="eastAsia"/>
          <w:sz w:val="32"/>
          <w:szCs w:val="32"/>
        </w:rPr>
        <w:t>22</w:t>
      </w:r>
      <w:r w:rsidRPr="00922964">
        <w:rPr>
          <w:rFonts w:ascii="黑体" w:eastAsia="黑体" w:hAnsi="Calibri" w:hint="eastAsia"/>
          <w:sz w:val="32"/>
          <w:szCs w:val="32"/>
        </w:rPr>
        <w:t>个）</w:t>
      </w:r>
    </w:p>
    <w:tbl>
      <w:tblPr>
        <w:tblW w:w="9215" w:type="dxa"/>
        <w:tblLayout w:type="fixed"/>
        <w:tblLook w:val="0000"/>
      </w:tblPr>
      <w:tblGrid>
        <w:gridCol w:w="3119"/>
        <w:gridCol w:w="3222"/>
        <w:gridCol w:w="2874"/>
      </w:tblGrid>
      <w:tr w:rsidR="003E44B1" w:rsidRPr="00982F1A" w:rsidTr="00AD365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19" w:type="dxa"/>
            <w:vAlign w:val="center"/>
          </w:tcPr>
          <w:p w:rsidR="003E44B1" w:rsidRPr="00111BC7" w:rsidRDefault="003E44B1" w:rsidP="00EA75A2">
            <w:pP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杨浦区（</w:t>
            </w:r>
            <w:r w:rsidR="001062C6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4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E44B1" w:rsidRPr="003041DC" w:rsidRDefault="003E44B1" w:rsidP="003E44B1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E44B1" w:rsidRPr="002317D5" w:rsidRDefault="003E44B1" w:rsidP="003E44B1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19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东方馨园</w:t>
            </w:r>
          </w:p>
        </w:tc>
        <w:tc>
          <w:tcPr>
            <w:tcW w:w="3222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佳木斯路321</w:t>
            </w: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弄万佳苑</w:t>
            </w:r>
            <w:proofErr w:type="gramEnd"/>
          </w:p>
        </w:tc>
        <w:tc>
          <w:tcPr>
            <w:tcW w:w="2874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尊堡园</w:t>
            </w:r>
            <w:proofErr w:type="gramEnd"/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19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心仪雅苑</w:t>
            </w:r>
          </w:p>
        </w:tc>
        <w:tc>
          <w:tcPr>
            <w:tcW w:w="3222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222AC" w:rsidRPr="00982F1A" w:rsidTr="001D7B0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19" w:type="dxa"/>
            <w:vAlign w:val="center"/>
          </w:tcPr>
          <w:p w:rsidR="00F222AC" w:rsidRPr="00111BC7" w:rsidRDefault="00F222AC" w:rsidP="00EA75A2">
            <w:pP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徐汇区（</w:t>
            </w:r>
            <w:r w:rsidR="00FD7C63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7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F222AC" w:rsidRPr="00FD7C63" w:rsidRDefault="00F222AC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222AC" w:rsidRPr="002317D5" w:rsidRDefault="00F222AC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FD7C63" w:rsidRPr="00982F1A" w:rsidTr="001D7B0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金诚花园</w:t>
            </w:r>
          </w:p>
        </w:tc>
        <w:tc>
          <w:tcPr>
            <w:tcW w:w="3222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申圃花园</w:t>
            </w:r>
          </w:p>
        </w:tc>
        <w:tc>
          <w:tcPr>
            <w:tcW w:w="2874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乐山二村</w:t>
            </w:r>
          </w:p>
        </w:tc>
      </w:tr>
      <w:tr w:rsidR="00FD7C63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天然居</w:t>
            </w:r>
          </w:p>
        </w:tc>
        <w:tc>
          <w:tcPr>
            <w:tcW w:w="3222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新贵</w:t>
            </w:r>
            <w:proofErr w:type="gramStart"/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都万体景</w:t>
            </w:r>
            <w:proofErr w:type="gramEnd"/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苑</w:t>
            </w:r>
          </w:p>
        </w:tc>
        <w:tc>
          <w:tcPr>
            <w:tcW w:w="2874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牡丹园小区</w:t>
            </w:r>
          </w:p>
        </w:tc>
      </w:tr>
      <w:tr w:rsidR="00FD7C63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绿洲庭院</w:t>
            </w:r>
          </w:p>
        </w:tc>
        <w:tc>
          <w:tcPr>
            <w:tcW w:w="3222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B3F94" w:rsidRPr="00982F1A" w:rsidTr="001D7B0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9B3F94" w:rsidRPr="00111BC7" w:rsidRDefault="009B3F94" w:rsidP="00EA75A2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黄浦区（</w:t>
            </w:r>
            <w:r w:rsidR="002020A9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6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9B3F94" w:rsidRPr="003041DC" w:rsidRDefault="009B3F94" w:rsidP="00BA3D6C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9B3F94" w:rsidRPr="002317D5" w:rsidRDefault="009B3F94" w:rsidP="00BA3D6C">
            <w:pPr>
              <w:spacing w:line="360" w:lineRule="auto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062C6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融创外滩</w:t>
            </w:r>
            <w:proofErr w:type="gramEnd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壹号院</w:t>
            </w:r>
          </w:p>
        </w:tc>
        <w:tc>
          <w:tcPr>
            <w:tcW w:w="3222" w:type="dxa"/>
            <w:vAlign w:val="center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振</w:t>
            </w:r>
            <w:proofErr w:type="gramEnd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华里</w:t>
            </w:r>
          </w:p>
        </w:tc>
        <w:tc>
          <w:tcPr>
            <w:tcW w:w="2874" w:type="dxa"/>
            <w:vAlign w:val="center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河畔明珠</w:t>
            </w:r>
          </w:p>
        </w:tc>
      </w:tr>
      <w:tr w:rsidR="001062C6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五坊园</w:t>
            </w:r>
            <w:proofErr w:type="gramEnd"/>
          </w:p>
        </w:tc>
        <w:tc>
          <w:tcPr>
            <w:tcW w:w="3222" w:type="dxa"/>
            <w:vAlign w:val="center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帝</w:t>
            </w: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庭大厦</w:t>
            </w:r>
            <w:proofErr w:type="gramEnd"/>
          </w:p>
        </w:tc>
        <w:tc>
          <w:tcPr>
            <w:tcW w:w="2874" w:type="dxa"/>
            <w:vAlign w:val="center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露香园（低区）</w:t>
            </w:r>
          </w:p>
        </w:tc>
      </w:tr>
      <w:tr w:rsidR="006402CF" w:rsidRPr="00982F1A" w:rsidTr="000340C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6402CF" w:rsidRPr="00111BC7" w:rsidRDefault="006402CF" w:rsidP="00EA75A2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静安区（</w:t>
            </w:r>
            <w:r w:rsidR="005A2062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7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6402CF" w:rsidRPr="003041DC" w:rsidRDefault="006402CF" w:rsidP="000D12D1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6402CF" w:rsidRPr="002317D5" w:rsidRDefault="006402CF" w:rsidP="000D12D1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太阳公寓</w:t>
            </w:r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临汾路1564弄小区</w:t>
            </w:r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中兴一号</w:t>
            </w: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熙藏苑</w:t>
            </w:r>
            <w:proofErr w:type="gramEnd"/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新梅共和城小区</w:t>
            </w:r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望景苑</w:t>
            </w: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天悦壹号</w:t>
            </w:r>
            <w:proofErr w:type="gramEnd"/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402CF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922964" w:rsidRDefault="00922964" w:rsidP="00EA75A2">
            <w:pPr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</w:pPr>
          </w:p>
          <w:p w:rsidR="006402CF" w:rsidRPr="00111BC7" w:rsidRDefault="006402CF" w:rsidP="00EA75A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lastRenderedPageBreak/>
              <w:t>普陀区（</w:t>
            </w:r>
            <w:r w:rsidR="00B008AD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4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6402CF" w:rsidRPr="003041DC" w:rsidRDefault="006402CF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6402CF" w:rsidRPr="002317D5" w:rsidRDefault="006402CF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B008AD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B008AD" w:rsidRPr="00B008AD" w:rsidRDefault="00B008AD" w:rsidP="00DD5FFE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B008AD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宜川四村</w:t>
            </w:r>
          </w:p>
        </w:tc>
        <w:tc>
          <w:tcPr>
            <w:tcW w:w="3222" w:type="dxa"/>
          </w:tcPr>
          <w:p w:rsidR="00B008AD" w:rsidRPr="00B008AD" w:rsidRDefault="00B008AD" w:rsidP="00DD5FFE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008AD">
              <w:rPr>
                <w:rFonts w:ascii="仿宋_GB2312" w:eastAsia="仿宋_GB2312" w:hint="eastAsia"/>
                <w:kern w:val="0"/>
                <w:sz w:val="28"/>
                <w:szCs w:val="28"/>
              </w:rPr>
              <w:t>燕宁苑</w:t>
            </w:r>
            <w:proofErr w:type="gramEnd"/>
          </w:p>
        </w:tc>
        <w:tc>
          <w:tcPr>
            <w:tcW w:w="2874" w:type="dxa"/>
            <w:vAlign w:val="center"/>
          </w:tcPr>
          <w:p w:rsidR="00B008AD" w:rsidRPr="002317D5" w:rsidRDefault="00B008AD" w:rsidP="003609D0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49748E">
              <w:rPr>
                <w:rFonts w:ascii="仿宋_GB2312" w:eastAsia="仿宋_GB2312" w:hint="eastAsia"/>
                <w:kern w:val="0"/>
                <w:sz w:val="28"/>
                <w:szCs w:val="28"/>
              </w:rPr>
              <w:t>中骏天</w:t>
            </w:r>
            <w:proofErr w:type="gramEnd"/>
            <w:r w:rsidRPr="0049748E">
              <w:rPr>
                <w:rFonts w:ascii="仿宋_GB2312" w:eastAsia="仿宋_GB2312" w:hint="eastAsia"/>
                <w:kern w:val="0"/>
                <w:sz w:val="28"/>
                <w:szCs w:val="28"/>
              </w:rPr>
              <w:t>誉</w:t>
            </w:r>
          </w:p>
        </w:tc>
      </w:tr>
      <w:tr w:rsidR="00B008AD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B008AD" w:rsidRPr="00B008AD" w:rsidRDefault="00B008AD" w:rsidP="00DD5FFE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B008AD">
              <w:rPr>
                <w:rFonts w:ascii="仿宋_GB2312" w:eastAsia="仿宋_GB2312" w:hint="eastAsia"/>
                <w:kern w:val="0"/>
                <w:sz w:val="28"/>
                <w:szCs w:val="28"/>
              </w:rPr>
              <w:t>展宏公寓</w:t>
            </w:r>
            <w:proofErr w:type="gramEnd"/>
          </w:p>
        </w:tc>
        <w:tc>
          <w:tcPr>
            <w:tcW w:w="6096" w:type="dxa"/>
            <w:gridSpan w:val="2"/>
          </w:tcPr>
          <w:p w:rsidR="00B008AD" w:rsidRPr="00B008AD" w:rsidRDefault="00B008AD" w:rsidP="00DD5FFE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6402CF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6402CF" w:rsidRPr="00111BC7" w:rsidRDefault="006402CF" w:rsidP="00EA75A2">
            <w:pP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长宁区（</w:t>
            </w:r>
            <w:r w:rsidR="001062C6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6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6402CF" w:rsidRPr="003041DC" w:rsidRDefault="006402CF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6402CF" w:rsidRPr="002317D5" w:rsidRDefault="006402CF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延武机电</w:t>
            </w:r>
            <w:proofErr w:type="gramEnd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大楼</w:t>
            </w:r>
          </w:p>
        </w:tc>
        <w:tc>
          <w:tcPr>
            <w:tcW w:w="3222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虹桥向日葵公寓</w:t>
            </w:r>
          </w:p>
        </w:tc>
        <w:tc>
          <w:tcPr>
            <w:tcW w:w="2874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中星美华邨</w:t>
            </w: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天诚花苑</w:t>
            </w:r>
            <w:proofErr w:type="gramEnd"/>
          </w:p>
        </w:tc>
        <w:tc>
          <w:tcPr>
            <w:tcW w:w="3222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芳秀公寓</w:t>
            </w:r>
            <w:proofErr w:type="gramEnd"/>
          </w:p>
        </w:tc>
        <w:tc>
          <w:tcPr>
            <w:tcW w:w="2874" w:type="dxa"/>
          </w:tcPr>
          <w:p w:rsidR="001062C6" w:rsidRPr="001062C6" w:rsidRDefault="001062C6" w:rsidP="001062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062C6">
              <w:rPr>
                <w:rFonts w:ascii="仿宋_GB2312" w:eastAsia="仿宋_GB2312" w:hint="eastAsia"/>
                <w:kern w:val="0"/>
                <w:sz w:val="28"/>
                <w:szCs w:val="28"/>
              </w:rPr>
              <w:t>复地御西郊</w:t>
            </w:r>
          </w:p>
        </w:tc>
      </w:tr>
      <w:tr w:rsidR="006402CF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6402CF" w:rsidRPr="00111BC7" w:rsidRDefault="006402CF" w:rsidP="00EA75A2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虹口区（</w:t>
            </w:r>
            <w:r w:rsidR="005A2062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7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6402CF" w:rsidRPr="003041DC" w:rsidRDefault="006402CF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6402CF" w:rsidRPr="002317D5" w:rsidRDefault="006402CF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九联小区</w:t>
            </w:r>
            <w:proofErr w:type="gramEnd"/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金鸿苑</w:t>
            </w:r>
            <w:proofErr w:type="gramEnd"/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中星凉城西苑</w:t>
            </w: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泰业公寓</w:t>
            </w:r>
            <w:proofErr w:type="gramEnd"/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虹北公寓</w:t>
            </w:r>
            <w:proofErr w:type="gramEnd"/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四</w:t>
            </w: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达小区</w:t>
            </w:r>
            <w:proofErr w:type="gramEnd"/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原林小区</w:t>
            </w:r>
            <w:proofErr w:type="gramEnd"/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65089" w:rsidRPr="00A747A4" w:rsidTr="000340C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365089" w:rsidRPr="00111BC7" w:rsidRDefault="00365089" w:rsidP="00EA75A2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闵行区（</w:t>
            </w:r>
            <w:r w:rsidR="00A747A4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13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A747A4" w:rsidRDefault="00365089" w:rsidP="000340C5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A747A4" w:rsidRDefault="00365089" w:rsidP="000340C5">
            <w:pPr>
              <w:tabs>
                <w:tab w:val="left" w:pos="803"/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FD7C63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万科时一区（一期）</w:t>
            </w:r>
          </w:p>
        </w:tc>
        <w:tc>
          <w:tcPr>
            <w:tcW w:w="3222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鹤北二街坊</w:t>
            </w:r>
          </w:p>
        </w:tc>
        <w:tc>
          <w:tcPr>
            <w:tcW w:w="2874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骏苑一二期</w:t>
            </w:r>
            <w:proofErr w:type="gramEnd"/>
          </w:p>
        </w:tc>
      </w:tr>
      <w:tr w:rsidR="00FD7C63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万科时一区（二、四期）</w:t>
            </w:r>
          </w:p>
        </w:tc>
        <w:tc>
          <w:tcPr>
            <w:tcW w:w="3222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剑桥丽苑</w:t>
            </w:r>
          </w:p>
        </w:tc>
        <w:tc>
          <w:tcPr>
            <w:tcW w:w="2874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骏苑三期</w:t>
            </w:r>
            <w:proofErr w:type="gramEnd"/>
          </w:p>
        </w:tc>
      </w:tr>
      <w:tr w:rsidR="00FD7C63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万科时一区（三期）</w:t>
            </w:r>
          </w:p>
        </w:tc>
        <w:tc>
          <w:tcPr>
            <w:tcW w:w="3222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东苑佳和园</w:t>
            </w:r>
            <w:proofErr w:type="gramEnd"/>
          </w:p>
        </w:tc>
        <w:tc>
          <w:tcPr>
            <w:tcW w:w="2874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南方新村</w:t>
            </w:r>
          </w:p>
        </w:tc>
      </w:tr>
      <w:tr w:rsidR="00FD7C63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叠翠江南</w:t>
            </w:r>
          </w:p>
        </w:tc>
        <w:tc>
          <w:tcPr>
            <w:tcW w:w="3222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丽都城</w:t>
            </w:r>
          </w:p>
        </w:tc>
        <w:tc>
          <w:tcPr>
            <w:tcW w:w="2874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古北新城</w:t>
            </w:r>
          </w:p>
        </w:tc>
      </w:tr>
      <w:tr w:rsidR="00FD7C63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D7C63">
              <w:rPr>
                <w:rFonts w:ascii="仿宋_GB2312" w:eastAsia="仿宋_GB2312" w:hint="eastAsia"/>
                <w:kern w:val="0"/>
                <w:sz w:val="28"/>
                <w:szCs w:val="28"/>
              </w:rPr>
              <w:t>申莘三村</w:t>
            </w:r>
          </w:p>
        </w:tc>
        <w:tc>
          <w:tcPr>
            <w:tcW w:w="3222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D7C63" w:rsidRPr="00FD7C63" w:rsidRDefault="00FD7C63" w:rsidP="00FD7C63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65089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365089" w:rsidRPr="00111BC7" w:rsidRDefault="00365089" w:rsidP="00EA75A2">
            <w:pP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宝山区（</w:t>
            </w:r>
            <w:r w:rsidR="00A747A4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13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3041DC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2317D5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新月佳苑</w:t>
            </w:r>
            <w:proofErr w:type="gramEnd"/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聚丰福</w:t>
            </w: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邸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小区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青秀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城东区</w:t>
            </w: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和家欣苑</w:t>
            </w:r>
            <w:proofErr w:type="gramEnd"/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美诗</w:t>
            </w: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邸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小区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中</w:t>
            </w: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怡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雅苑</w:t>
            </w: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338弄小区</w:t>
            </w:r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中裕豪庭小区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菊</w:t>
            </w: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祥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苑小区</w:t>
            </w: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杨泰苑</w:t>
            </w:r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陈行新村</w:t>
            </w:r>
            <w:proofErr w:type="gramEnd"/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上坤乐城</w:t>
            </w:r>
            <w:proofErr w:type="gramEnd"/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宝林春天苑</w:t>
            </w:r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65089" w:rsidRPr="00982F1A" w:rsidTr="00145BD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365089" w:rsidRPr="00111BC7" w:rsidRDefault="00365089" w:rsidP="00EA75A2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浦东新区（</w:t>
            </w:r>
            <w:r w:rsidR="00B60577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1</w:t>
            </w:r>
            <w:r w:rsidR="00FD7C63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5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3041DC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2317D5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兴</w:t>
            </w: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东佳苑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二期</w:t>
            </w:r>
          </w:p>
        </w:tc>
        <w:tc>
          <w:tcPr>
            <w:tcW w:w="3222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海玥瑄</w:t>
            </w: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邸</w:t>
            </w:r>
            <w:proofErr w:type="gramEnd"/>
          </w:p>
        </w:tc>
        <w:tc>
          <w:tcPr>
            <w:tcW w:w="2874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安阁苑瑞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和路350弄</w:t>
            </w: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惠益绿苑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西苑</w:t>
            </w:r>
          </w:p>
        </w:tc>
        <w:tc>
          <w:tcPr>
            <w:tcW w:w="3222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亲水湾风华</w:t>
            </w:r>
          </w:p>
        </w:tc>
        <w:tc>
          <w:tcPr>
            <w:tcW w:w="2874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丰和</w:t>
            </w: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雅苑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二期</w:t>
            </w: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华美新苑</w:t>
            </w:r>
          </w:p>
        </w:tc>
        <w:tc>
          <w:tcPr>
            <w:tcW w:w="3222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北欧阳光庭园小区</w:t>
            </w:r>
          </w:p>
        </w:tc>
        <w:tc>
          <w:tcPr>
            <w:tcW w:w="2874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蓝美俊庭</w:t>
            </w:r>
            <w:proofErr w:type="gramEnd"/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汇诚佳苑</w:t>
            </w:r>
            <w:proofErr w:type="gramEnd"/>
          </w:p>
        </w:tc>
        <w:tc>
          <w:tcPr>
            <w:tcW w:w="3222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象屿鼎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城</w:t>
            </w:r>
          </w:p>
        </w:tc>
        <w:tc>
          <w:tcPr>
            <w:tcW w:w="2874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世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博家园H区</w:t>
            </w:r>
          </w:p>
        </w:tc>
      </w:tr>
      <w:tr w:rsidR="001062C6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金沁苑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第二社区</w:t>
            </w:r>
          </w:p>
        </w:tc>
        <w:tc>
          <w:tcPr>
            <w:tcW w:w="3222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新德三村</w:t>
            </w:r>
          </w:p>
        </w:tc>
        <w:tc>
          <w:tcPr>
            <w:tcW w:w="2874" w:type="dxa"/>
          </w:tcPr>
          <w:p w:rsidR="001062C6" w:rsidRPr="005A2062" w:rsidRDefault="001062C6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万科新里程</w:t>
            </w:r>
          </w:p>
        </w:tc>
      </w:tr>
      <w:tr w:rsidR="00365089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365089" w:rsidRPr="00111BC7" w:rsidRDefault="00365089" w:rsidP="00EA75A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青浦区（</w:t>
            </w:r>
            <w:r w:rsidR="00A747A4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7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3041DC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2317D5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东方庭院</w:t>
            </w:r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绿地建工璟苑（朱家角一号）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中骏</w:t>
            </w: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雍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景湾</w:t>
            </w: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翠苑小区</w:t>
            </w:r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隽</w:t>
            </w:r>
            <w:proofErr w:type="gramEnd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苑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金地</w:t>
            </w: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水悦堂</w:t>
            </w:r>
            <w:proofErr w:type="gramEnd"/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雅苑</w:t>
            </w:r>
          </w:p>
        </w:tc>
        <w:tc>
          <w:tcPr>
            <w:tcW w:w="6096" w:type="dxa"/>
            <w:gridSpan w:val="2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365089" w:rsidRPr="00A747A4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365089" w:rsidRPr="00111BC7" w:rsidRDefault="00365089" w:rsidP="00EA75A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松江区（</w:t>
            </w:r>
            <w:r w:rsidR="00A747A4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6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A747A4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A747A4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翔昆苑</w:t>
            </w:r>
            <w:proofErr w:type="gramEnd"/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文晋苑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玉昆A区</w:t>
            </w:r>
          </w:p>
        </w:tc>
      </w:tr>
      <w:tr w:rsidR="00A747A4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平复苑</w:t>
            </w:r>
          </w:p>
        </w:tc>
        <w:tc>
          <w:tcPr>
            <w:tcW w:w="3222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玉昆C区</w:t>
            </w:r>
          </w:p>
        </w:tc>
        <w:tc>
          <w:tcPr>
            <w:tcW w:w="2874" w:type="dxa"/>
          </w:tcPr>
          <w:p w:rsidR="00A747A4" w:rsidRPr="00A747A4" w:rsidRDefault="00A747A4" w:rsidP="00A747A4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747A4">
              <w:rPr>
                <w:rFonts w:ascii="仿宋_GB2312" w:eastAsia="仿宋_GB2312" w:hint="eastAsia"/>
                <w:kern w:val="0"/>
                <w:sz w:val="28"/>
                <w:szCs w:val="28"/>
              </w:rPr>
              <w:t>东苑新村</w:t>
            </w:r>
          </w:p>
        </w:tc>
      </w:tr>
      <w:tr w:rsidR="00365089" w:rsidRPr="00111BC7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365089" w:rsidRPr="00111BC7" w:rsidRDefault="00365089" w:rsidP="00EA75A2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奉贤区（</w:t>
            </w:r>
            <w:r w:rsidR="00145BD7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6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111BC7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111BC7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111BC7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同盛南桥花园</w:t>
            </w:r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万科金域华府</w:t>
            </w:r>
          </w:p>
        </w:tc>
        <w:tc>
          <w:tcPr>
            <w:tcW w:w="2874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佳源名都</w:t>
            </w:r>
            <w:proofErr w:type="gramEnd"/>
          </w:p>
        </w:tc>
      </w:tr>
      <w:tr w:rsidR="00111BC7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绿地</w:t>
            </w: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玉湖庭小区</w:t>
            </w:r>
            <w:proofErr w:type="gramEnd"/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沿港河畔家园</w:t>
            </w:r>
          </w:p>
        </w:tc>
        <w:tc>
          <w:tcPr>
            <w:tcW w:w="2874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悦城华庭</w:t>
            </w:r>
          </w:p>
        </w:tc>
      </w:tr>
      <w:tr w:rsidR="00365089" w:rsidRPr="00982F1A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922964" w:rsidRDefault="00922964" w:rsidP="00EA75A2">
            <w:pPr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</w:pPr>
          </w:p>
          <w:p w:rsidR="00365089" w:rsidRPr="00111BC7" w:rsidRDefault="00365089" w:rsidP="00EA75A2">
            <w:pP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lastRenderedPageBreak/>
              <w:t>金山区（7个）</w:t>
            </w:r>
          </w:p>
        </w:tc>
        <w:tc>
          <w:tcPr>
            <w:tcW w:w="3222" w:type="dxa"/>
            <w:vAlign w:val="center"/>
          </w:tcPr>
          <w:p w:rsidR="00365089" w:rsidRPr="003041DC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2317D5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香颂丽</w:t>
            </w:r>
            <w:proofErr w:type="gramEnd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景园</w:t>
            </w:r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明卫佳苑</w:t>
            </w:r>
            <w:proofErr w:type="gramEnd"/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汇</w:t>
            </w: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丰馨苑</w:t>
            </w:r>
            <w:proofErr w:type="gramEnd"/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金瀚园</w:t>
            </w:r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景展家园</w:t>
            </w:r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金山名都</w:t>
            </w:r>
          </w:p>
        </w:tc>
      </w:tr>
      <w:tr w:rsidR="005A2062" w:rsidRPr="00982F1A" w:rsidTr="0035149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金山名</w:t>
            </w:r>
            <w:proofErr w:type="gramStart"/>
            <w:r w:rsidRPr="005A2062">
              <w:rPr>
                <w:rFonts w:ascii="仿宋_GB2312" w:eastAsia="仿宋_GB2312" w:hint="eastAsia"/>
                <w:kern w:val="0"/>
                <w:sz w:val="28"/>
                <w:szCs w:val="28"/>
              </w:rPr>
              <w:t>邸</w:t>
            </w:r>
            <w:proofErr w:type="gramEnd"/>
          </w:p>
        </w:tc>
        <w:tc>
          <w:tcPr>
            <w:tcW w:w="3222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</w:tcPr>
          <w:p w:rsidR="005A2062" w:rsidRPr="005A2062" w:rsidRDefault="005A2062" w:rsidP="005A2062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65089" w:rsidRPr="00111BC7" w:rsidTr="00AD365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365089" w:rsidRPr="00EA75A2" w:rsidRDefault="00365089" w:rsidP="00EA75A2">
            <w:pP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嘉定区（</w:t>
            </w:r>
            <w:r w:rsidR="00111BC7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9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365089" w:rsidRPr="00EA75A2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365089" w:rsidRPr="00111BC7" w:rsidRDefault="00365089" w:rsidP="00BA3D6C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111BC7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嘉</w:t>
            </w: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宝梦之缘景庭</w:t>
            </w:r>
            <w:proofErr w:type="gramEnd"/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高潮新苑</w:t>
            </w:r>
          </w:p>
        </w:tc>
        <w:tc>
          <w:tcPr>
            <w:tcW w:w="2874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方舟苑</w:t>
            </w:r>
          </w:p>
        </w:tc>
      </w:tr>
      <w:tr w:rsidR="00111BC7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碧</w:t>
            </w: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桂园</w:t>
            </w:r>
            <w:proofErr w:type="gramEnd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嘉誉苑</w:t>
            </w:r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加州花园</w:t>
            </w:r>
          </w:p>
        </w:tc>
        <w:tc>
          <w:tcPr>
            <w:tcW w:w="2874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南北周嘉苑</w:t>
            </w:r>
            <w:proofErr w:type="gramEnd"/>
          </w:p>
        </w:tc>
      </w:tr>
      <w:tr w:rsidR="00111BC7" w:rsidRPr="00982F1A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禹州香溪里（丁香里）</w:t>
            </w:r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泰翔嘉苑</w:t>
            </w:r>
            <w:proofErr w:type="gramEnd"/>
          </w:p>
        </w:tc>
        <w:tc>
          <w:tcPr>
            <w:tcW w:w="2874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同盛园小区</w:t>
            </w:r>
          </w:p>
        </w:tc>
      </w:tr>
      <w:tr w:rsidR="00BE779C" w:rsidRPr="002317D5" w:rsidTr="00BE779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BE779C" w:rsidRPr="003041DC" w:rsidRDefault="00BE779C" w:rsidP="00EA75A2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崇明区（</w:t>
            </w:r>
            <w:r w:rsidR="00111BC7"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3</w:t>
            </w: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个）</w:t>
            </w:r>
          </w:p>
        </w:tc>
        <w:tc>
          <w:tcPr>
            <w:tcW w:w="3222" w:type="dxa"/>
            <w:vAlign w:val="center"/>
          </w:tcPr>
          <w:p w:rsidR="00BE779C" w:rsidRPr="003041DC" w:rsidRDefault="00BE779C" w:rsidP="00750F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E779C" w:rsidRPr="002317D5" w:rsidRDefault="00BE779C" w:rsidP="00750FC6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111BC7" w:rsidRPr="002317D5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东方渔港家园</w:t>
            </w:r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长兴北庭</w:t>
            </w:r>
          </w:p>
        </w:tc>
        <w:tc>
          <w:tcPr>
            <w:tcW w:w="2874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阳光雅轩</w:t>
            </w:r>
          </w:p>
        </w:tc>
      </w:tr>
      <w:tr w:rsidR="00111BC7" w:rsidRPr="002317D5" w:rsidTr="00111BC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111BC7" w:rsidRPr="00EA75A2" w:rsidRDefault="00111BC7" w:rsidP="00EA75A2">
            <w:pPr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</w:pPr>
            <w:r w:rsidRPr="00EA75A2"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  <w:t>临港新片区（2个）</w:t>
            </w:r>
          </w:p>
        </w:tc>
        <w:tc>
          <w:tcPr>
            <w:tcW w:w="3222" w:type="dxa"/>
            <w:vAlign w:val="center"/>
          </w:tcPr>
          <w:p w:rsidR="00111BC7" w:rsidRPr="00EA75A2" w:rsidRDefault="00111BC7" w:rsidP="00DD5FFE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楷体_GB2312" w:eastAsia="楷体_GB2312" w:hAnsi="宋体" w:cs="Arial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111BC7" w:rsidRPr="002317D5" w:rsidRDefault="00111BC7" w:rsidP="00DD5FFE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111BC7" w:rsidRPr="002317D5" w:rsidTr="00DD5FF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宜</w:t>
            </w:r>
            <w:proofErr w:type="gramStart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浩欧景</w:t>
            </w:r>
            <w:proofErr w:type="gramEnd"/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小区</w:t>
            </w:r>
          </w:p>
        </w:tc>
        <w:tc>
          <w:tcPr>
            <w:tcW w:w="3222" w:type="dxa"/>
          </w:tcPr>
          <w:p w:rsidR="00111BC7" w:rsidRPr="00111BC7" w:rsidRDefault="00111BC7" w:rsidP="00111BC7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11BC7">
              <w:rPr>
                <w:rFonts w:ascii="仿宋_GB2312" w:eastAsia="仿宋_GB2312" w:hint="eastAsia"/>
                <w:kern w:val="0"/>
                <w:sz w:val="28"/>
                <w:szCs w:val="28"/>
              </w:rPr>
              <w:t>海事小区</w:t>
            </w:r>
          </w:p>
        </w:tc>
        <w:tc>
          <w:tcPr>
            <w:tcW w:w="2874" w:type="dxa"/>
            <w:vAlign w:val="center"/>
          </w:tcPr>
          <w:p w:rsidR="00111BC7" w:rsidRPr="00111BC7" w:rsidRDefault="00111BC7" w:rsidP="00DD5FFE">
            <w:pPr>
              <w:tabs>
                <w:tab w:val="left" w:pos="2835"/>
                <w:tab w:val="left" w:pos="6663"/>
              </w:tabs>
              <w:spacing w:line="360" w:lineRule="auto"/>
              <w:ind w:hanging="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B52BD2" w:rsidRDefault="00B52BD2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B52BD2" w:rsidRDefault="00B52BD2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B52BD2" w:rsidRDefault="00B52BD2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3466F1" w:rsidRDefault="003466F1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DC5388" w:rsidRDefault="00DC5388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DC5388" w:rsidRDefault="00DC5388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DC5388" w:rsidRDefault="00DC5388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DC5388" w:rsidRDefault="00DC5388" w:rsidP="001B74F3">
      <w:pPr>
        <w:spacing w:line="480" w:lineRule="auto"/>
        <w:rPr>
          <w:rFonts w:ascii="宋体" w:hAnsi="宋体" w:hint="eastAsia"/>
          <w:sz w:val="32"/>
          <w:szCs w:val="28"/>
        </w:rPr>
      </w:pPr>
    </w:p>
    <w:p w:rsidR="00B3393F" w:rsidRDefault="003041DC" w:rsidP="001B74F3">
      <w:pPr>
        <w:spacing w:line="480" w:lineRule="auto"/>
        <w:rPr>
          <w:rFonts w:ascii="黑体" w:eastAsia="黑体" w:hAnsi="Calibri" w:hint="eastAsia"/>
          <w:sz w:val="32"/>
          <w:szCs w:val="22"/>
        </w:rPr>
      </w:pPr>
      <w:r>
        <w:rPr>
          <w:rFonts w:ascii="宋体" w:hAnsi="宋体"/>
          <w:sz w:val="32"/>
          <w:szCs w:val="28"/>
        </w:rPr>
        <w:br w:type="page"/>
      </w:r>
      <w:r w:rsidR="00616EE5" w:rsidRPr="00EA75A2">
        <w:rPr>
          <w:rFonts w:ascii="黑体" w:eastAsia="黑体" w:hAnsi="Calibri" w:hint="eastAsia"/>
          <w:sz w:val="32"/>
          <w:szCs w:val="22"/>
        </w:rPr>
        <w:lastRenderedPageBreak/>
        <w:t>附件2</w:t>
      </w:r>
    </w:p>
    <w:p w:rsidR="00922964" w:rsidRPr="00EA75A2" w:rsidRDefault="00922964" w:rsidP="001B74F3">
      <w:pPr>
        <w:spacing w:line="480" w:lineRule="auto"/>
        <w:rPr>
          <w:rFonts w:ascii="黑体" w:eastAsia="黑体" w:hAnsi="宋体" w:hint="eastAsia"/>
          <w:sz w:val="32"/>
          <w:szCs w:val="28"/>
        </w:rPr>
      </w:pPr>
    </w:p>
    <w:p w:rsidR="00922964" w:rsidRDefault="00616EE5" w:rsidP="00922964">
      <w:pPr>
        <w:spacing w:line="360" w:lineRule="auto"/>
        <w:ind w:firstLineChars="50" w:firstLine="180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922964">
        <w:rPr>
          <w:rFonts w:ascii="方正小标宋简体" w:eastAsia="方正小标宋简体" w:hAnsi="Calibri" w:hint="eastAsia"/>
          <w:sz w:val="36"/>
          <w:szCs w:val="36"/>
        </w:rPr>
        <w:t>20</w:t>
      </w:r>
      <w:r w:rsidR="009C70DD" w:rsidRPr="00922964">
        <w:rPr>
          <w:rFonts w:ascii="方正小标宋简体" w:eastAsia="方正小标宋简体" w:hAnsi="Calibri" w:hint="eastAsia"/>
          <w:sz w:val="36"/>
          <w:szCs w:val="36"/>
        </w:rPr>
        <w:t>2</w:t>
      </w:r>
      <w:r w:rsidR="00B275D0" w:rsidRPr="00922964">
        <w:rPr>
          <w:rFonts w:ascii="方正小标宋简体" w:eastAsia="方正小标宋简体" w:hAnsi="Calibri" w:hint="eastAsia"/>
          <w:sz w:val="36"/>
          <w:szCs w:val="36"/>
        </w:rPr>
        <w:t>2</w:t>
      </w:r>
      <w:r w:rsidRPr="00922964">
        <w:rPr>
          <w:rFonts w:ascii="方正小标宋简体" w:eastAsia="方正小标宋简体" w:hAnsi="Calibri" w:hint="eastAsia"/>
          <w:sz w:val="36"/>
          <w:szCs w:val="36"/>
        </w:rPr>
        <w:t>年度上海市</w:t>
      </w:r>
      <w:r w:rsidR="00511C0E" w:rsidRPr="00922964">
        <w:rPr>
          <w:rFonts w:ascii="方正小标宋简体" w:eastAsia="方正小标宋简体" w:hAnsi="Calibri" w:hint="eastAsia"/>
          <w:sz w:val="36"/>
          <w:szCs w:val="36"/>
        </w:rPr>
        <w:t>节约用水</w:t>
      </w:r>
    </w:p>
    <w:p w:rsidR="004946DA" w:rsidRPr="00922964" w:rsidRDefault="00511C0E" w:rsidP="00922964">
      <w:pPr>
        <w:spacing w:line="360" w:lineRule="auto"/>
        <w:ind w:firstLineChars="50" w:firstLine="180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922964">
        <w:rPr>
          <w:rFonts w:ascii="方正小标宋简体" w:eastAsia="方正小标宋简体" w:hAnsi="Calibri" w:hint="eastAsia"/>
          <w:sz w:val="36"/>
          <w:szCs w:val="36"/>
        </w:rPr>
        <w:t>示范</w:t>
      </w:r>
      <w:r w:rsidR="00102A05" w:rsidRPr="00922964">
        <w:rPr>
          <w:rFonts w:ascii="方正小标宋简体" w:eastAsia="方正小标宋简体" w:hAnsi="Calibri" w:hint="eastAsia"/>
          <w:sz w:val="36"/>
          <w:szCs w:val="36"/>
        </w:rPr>
        <w:t>（标杆）</w:t>
      </w:r>
      <w:r w:rsidRPr="00922964">
        <w:rPr>
          <w:rFonts w:ascii="方正小标宋简体" w:eastAsia="方正小标宋简体" w:hAnsi="Calibri" w:hint="eastAsia"/>
          <w:sz w:val="36"/>
          <w:szCs w:val="36"/>
        </w:rPr>
        <w:t>小区、</w:t>
      </w:r>
      <w:r w:rsidR="00616EE5" w:rsidRPr="00922964">
        <w:rPr>
          <w:rFonts w:ascii="方正小标宋简体" w:eastAsia="方正小标宋简体" w:hAnsi="Calibri" w:hint="eastAsia"/>
          <w:sz w:val="36"/>
          <w:szCs w:val="36"/>
        </w:rPr>
        <w:t>节水型小区复</w:t>
      </w:r>
      <w:r w:rsidR="00B275D0" w:rsidRPr="00922964">
        <w:rPr>
          <w:rFonts w:ascii="方正小标宋简体" w:eastAsia="方正小标宋简体" w:hAnsi="Calibri" w:hint="eastAsia"/>
          <w:sz w:val="36"/>
          <w:szCs w:val="36"/>
        </w:rPr>
        <w:t>核</w:t>
      </w:r>
      <w:r w:rsidR="00D679B0" w:rsidRPr="00922964">
        <w:rPr>
          <w:rFonts w:ascii="方正小标宋简体" w:eastAsia="方正小标宋简体" w:hAnsi="Calibri" w:hint="eastAsia"/>
          <w:sz w:val="36"/>
          <w:szCs w:val="36"/>
        </w:rPr>
        <w:t>通过</w:t>
      </w:r>
      <w:r w:rsidR="00616EE5" w:rsidRPr="00922964">
        <w:rPr>
          <w:rFonts w:ascii="方正小标宋简体" w:eastAsia="方正小标宋简体" w:hAnsi="Calibri" w:hint="eastAsia"/>
          <w:sz w:val="36"/>
          <w:szCs w:val="36"/>
        </w:rPr>
        <w:t>名单</w:t>
      </w:r>
    </w:p>
    <w:p w:rsidR="00922964" w:rsidRDefault="00922964" w:rsidP="0091042F">
      <w:pPr>
        <w:spacing w:line="360" w:lineRule="auto"/>
        <w:jc w:val="center"/>
        <w:rPr>
          <w:rFonts w:ascii="仿宋_GB2312" w:eastAsia="仿宋_GB2312" w:hAnsi="Calibri" w:hint="eastAsia"/>
          <w:b/>
          <w:sz w:val="32"/>
          <w:szCs w:val="32"/>
        </w:rPr>
      </w:pPr>
    </w:p>
    <w:p w:rsidR="004946DA" w:rsidRPr="00922964" w:rsidRDefault="004946DA" w:rsidP="0091042F">
      <w:pPr>
        <w:spacing w:line="360" w:lineRule="auto"/>
        <w:jc w:val="center"/>
        <w:rPr>
          <w:rFonts w:ascii="黑体" w:eastAsia="黑体" w:hAnsi="Calibri" w:hint="eastAsia"/>
          <w:sz w:val="32"/>
          <w:szCs w:val="32"/>
        </w:rPr>
      </w:pPr>
      <w:r w:rsidRPr="00922964">
        <w:rPr>
          <w:rFonts w:ascii="黑体" w:eastAsia="黑体" w:hAnsi="Calibri" w:hint="eastAsia"/>
          <w:sz w:val="32"/>
          <w:szCs w:val="32"/>
        </w:rPr>
        <w:t>上海市节约用水示范</w:t>
      </w:r>
      <w:r w:rsidR="00102A05" w:rsidRPr="00922964">
        <w:rPr>
          <w:rFonts w:ascii="黑体" w:eastAsia="黑体" w:hAnsi="Calibri" w:hint="eastAsia"/>
          <w:sz w:val="32"/>
          <w:szCs w:val="32"/>
        </w:rPr>
        <w:t>（标杆）</w:t>
      </w:r>
      <w:r w:rsidRPr="00922964">
        <w:rPr>
          <w:rFonts w:ascii="黑体" w:eastAsia="黑体" w:hAnsi="Calibri" w:hint="eastAsia"/>
          <w:sz w:val="32"/>
          <w:szCs w:val="32"/>
        </w:rPr>
        <w:t>小区（</w:t>
      </w:r>
      <w:r w:rsidR="00290410" w:rsidRPr="00922964">
        <w:rPr>
          <w:rFonts w:ascii="黑体" w:eastAsia="黑体" w:hAnsi="Calibri" w:hint="eastAsia"/>
          <w:sz w:val="32"/>
          <w:szCs w:val="32"/>
        </w:rPr>
        <w:t>3</w:t>
      </w:r>
      <w:r w:rsidR="0091042F" w:rsidRPr="00922964">
        <w:rPr>
          <w:rFonts w:ascii="黑体" w:eastAsia="黑体" w:hAnsi="Calibri" w:hint="eastAsia"/>
          <w:sz w:val="32"/>
          <w:szCs w:val="32"/>
        </w:rPr>
        <w:t>0</w:t>
      </w:r>
      <w:r w:rsidRPr="00922964">
        <w:rPr>
          <w:rFonts w:ascii="黑体" w:eastAsia="黑体" w:hAnsi="Calibri" w:hint="eastAsia"/>
          <w:sz w:val="32"/>
          <w:szCs w:val="32"/>
        </w:rPr>
        <w:t>个）</w:t>
      </w:r>
    </w:p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杨浦区（5个）</w:t>
      </w:r>
    </w:p>
    <w:tbl>
      <w:tblPr>
        <w:tblW w:w="0" w:type="auto"/>
        <w:tblLook w:val="04A0"/>
      </w:tblPr>
      <w:tblGrid>
        <w:gridCol w:w="3085"/>
        <w:gridCol w:w="3119"/>
        <w:gridCol w:w="2702"/>
      </w:tblGrid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靖宇家园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东田公寓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同济绿园小区</w:t>
            </w:r>
          </w:p>
        </w:tc>
      </w:tr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宝地东花园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延吉七村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徐汇区（4个）</w:t>
      </w:r>
    </w:p>
    <w:tbl>
      <w:tblPr>
        <w:tblW w:w="0" w:type="auto"/>
        <w:tblLook w:val="04A0"/>
      </w:tblPr>
      <w:tblGrid>
        <w:gridCol w:w="3085"/>
        <w:gridCol w:w="3077"/>
        <w:gridCol w:w="2744"/>
      </w:tblGrid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长陇苑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梅陇四村</w:t>
            </w:r>
            <w:proofErr w:type="gramEnd"/>
          </w:p>
        </w:tc>
        <w:tc>
          <w:tcPr>
            <w:tcW w:w="2744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梅陇三村</w:t>
            </w:r>
            <w:proofErr w:type="gramEnd"/>
          </w:p>
        </w:tc>
      </w:tr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漓江山水花园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EA75A2" w:rsidRPr="0091042F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普陀区（6个）</w:t>
      </w:r>
    </w:p>
    <w:tbl>
      <w:tblPr>
        <w:tblW w:w="8997" w:type="dxa"/>
        <w:tblLook w:val="04A0"/>
      </w:tblPr>
      <w:tblGrid>
        <w:gridCol w:w="3085"/>
        <w:gridCol w:w="3077"/>
        <w:gridCol w:w="2835"/>
      </w:tblGrid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万景园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象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源丽都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名都花园</w:t>
            </w:r>
          </w:p>
        </w:tc>
      </w:tr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樱花苑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中远两湾城第二小区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泰欣嘉园</w:t>
            </w:r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长宁区（3个）</w:t>
      </w:r>
    </w:p>
    <w:tbl>
      <w:tblPr>
        <w:tblW w:w="9039" w:type="dxa"/>
        <w:tblLook w:val="04A0"/>
      </w:tblPr>
      <w:tblGrid>
        <w:gridCol w:w="3085"/>
        <w:gridCol w:w="3077"/>
        <w:gridCol w:w="2877"/>
      </w:tblGrid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新华御庭小区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天山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怡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景苑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铭辉西郊苑</w:t>
            </w:r>
            <w:proofErr w:type="gramEnd"/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闵行区（3个）</w:t>
      </w:r>
    </w:p>
    <w:tbl>
      <w:tblPr>
        <w:tblW w:w="9039" w:type="dxa"/>
        <w:tblLook w:val="04A0"/>
      </w:tblPr>
      <w:tblGrid>
        <w:gridCol w:w="3085"/>
        <w:gridCol w:w="3077"/>
        <w:gridCol w:w="2877"/>
      </w:tblGrid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绿城玫瑰园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长岛别墅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天恒名城</w:t>
            </w:r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金山区（2个）</w:t>
      </w:r>
    </w:p>
    <w:tbl>
      <w:tblPr>
        <w:tblW w:w="9039" w:type="dxa"/>
        <w:tblLook w:val="04A0"/>
      </w:tblPr>
      <w:tblGrid>
        <w:gridCol w:w="3085"/>
        <w:gridCol w:w="3119"/>
        <w:gridCol w:w="2835"/>
      </w:tblGrid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山康花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海欣家园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嘉定区（2个）</w:t>
      </w:r>
    </w:p>
    <w:tbl>
      <w:tblPr>
        <w:tblW w:w="9180" w:type="dxa"/>
        <w:tblLook w:val="04A0"/>
      </w:tblPr>
      <w:tblGrid>
        <w:gridCol w:w="3085"/>
        <w:gridCol w:w="3119"/>
        <w:gridCol w:w="2976"/>
      </w:tblGrid>
      <w:tr w:rsidR="00EA75A2" w:rsidRPr="00DD5FFE" w:rsidTr="00DD5FFE">
        <w:tc>
          <w:tcPr>
            <w:tcW w:w="3085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永翔佳苑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圣琼斯湾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lastRenderedPageBreak/>
        <w:t>奉贤区（3个）</w:t>
      </w:r>
    </w:p>
    <w:tbl>
      <w:tblPr>
        <w:tblW w:w="9322" w:type="dxa"/>
        <w:tblLook w:val="04A0"/>
      </w:tblPr>
      <w:tblGrid>
        <w:gridCol w:w="2968"/>
        <w:gridCol w:w="3236"/>
        <w:gridCol w:w="3118"/>
      </w:tblGrid>
      <w:tr w:rsidR="00EA75A2" w:rsidRPr="00DD5FFE" w:rsidTr="00DD5FFE">
        <w:tc>
          <w:tcPr>
            <w:tcW w:w="2968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民旺苑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小区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汇安小区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鸿宝一村北区</w:t>
            </w:r>
            <w:proofErr w:type="gramEnd"/>
          </w:p>
        </w:tc>
      </w:tr>
    </w:tbl>
    <w:p w:rsidR="00EA75A2" w:rsidRPr="00EA75A2" w:rsidRDefault="00EA75A2" w:rsidP="00EA75A2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EA75A2">
        <w:rPr>
          <w:rFonts w:ascii="楷体_GB2312" w:eastAsia="楷体_GB2312" w:hAnsi="宋体" w:cs="Arial" w:hint="eastAsia"/>
          <w:b/>
          <w:kern w:val="0"/>
          <w:sz w:val="28"/>
          <w:szCs w:val="28"/>
        </w:rPr>
        <w:t>青浦区（2个）</w:t>
      </w:r>
    </w:p>
    <w:tbl>
      <w:tblPr>
        <w:tblW w:w="9180" w:type="dxa"/>
        <w:tblLook w:val="04A0"/>
      </w:tblPr>
      <w:tblGrid>
        <w:gridCol w:w="2968"/>
        <w:gridCol w:w="3236"/>
        <w:gridCol w:w="2976"/>
      </w:tblGrid>
      <w:tr w:rsidR="00EA75A2" w:rsidRPr="00DD5FFE" w:rsidTr="00DD5FFE">
        <w:tc>
          <w:tcPr>
            <w:tcW w:w="2968" w:type="dxa"/>
            <w:shd w:val="clear" w:color="auto" w:fill="auto"/>
            <w:vAlign w:val="center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吉富绅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花园</w:t>
            </w:r>
          </w:p>
        </w:tc>
        <w:tc>
          <w:tcPr>
            <w:tcW w:w="3236" w:type="dxa"/>
            <w:shd w:val="clear" w:color="auto" w:fill="auto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新城盛景A区</w:t>
            </w:r>
          </w:p>
        </w:tc>
        <w:tc>
          <w:tcPr>
            <w:tcW w:w="2976" w:type="dxa"/>
            <w:shd w:val="clear" w:color="auto" w:fill="auto"/>
          </w:tcPr>
          <w:p w:rsidR="00EA75A2" w:rsidRPr="00DD5FFE" w:rsidRDefault="00EA75A2" w:rsidP="00DD5FFE">
            <w:pPr>
              <w:spacing w:line="360" w:lineRule="auto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290410" w:rsidRPr="00A14103" w:rsidRDefault="00290410" w:rsidP="00290410">
      <w:pPr>
        <w:widowControl/>
        <w:jc w:val="left"/>
        <w:rPr>
          <w:rFonts w:ascii="仿宋_GB2312" w:eastAsia="仿宋_GB2312" w:hAnsi="宋体" w:cs="Arial"/>
          <w:kern w:val="0"/>
          <w:sz w:val="32"/>
          <w:szCs w:val="32"/>
        </w:rPr>
      </w:pPr>
    </w:p>
    <w:p w:rsidR="00290410" w:rsidRPr="00922964" w:rsidRDefault="00290410" w:rsidP="0091042F">
      <w:pPr>
        <w:spacing w:line="360" w:lineRule="auto"/>
        <w:jc w:val="center"/>
        <w:rPr>
          <w:rFonts w:ascii="黑体" w:eastAsia="黑体" w:hAnsi="Calibri" w:hint="eastAsia"/>
          <w:sz w:val="32"/>
          <w:szCs w:val="32"/>
        </w:rPr>
      </w:pPr>
      <w:r w:rsidRPr="00922964">
        <w:rPr>
          <w:rFonts w:ascii="黑体" w:eastAsia="黑体" w:hAnsi="Calibri" w:hint="eastAsia"/>
          <w:sz w:val="32"/>
          <w:szCs w:val="32"/>
        </w:rPr>
        <w:t>上海市节水型小区（3</w:t>
      </w:r>
      <w:r w:rsidR="004E3EE9" w:rsidRPr="00922964">
        <w:rPr>
          <w:rFonts w:ascii="黑体" w:eastAsia="黑体" w:hAnsi="Calibri" w:hint="eastAsia"/>
          <w:sz w:val="32"/>
          <w:szCs w:val="32"/>
        </w:rPr>
        <w:t>11</w:t>
      </w:r>
      <w:r w:rsidRPr="00922964">
        <w:rPr>
          <w:rFonts w:ascii="黑体" w:eastAsia="黑体" w:hAnsi="Calibri" w:hint="eastAsia"/>
          <w:sz w:val="32"/>
          <w:szCs w:val="32"/>
        </w:rPr>
        <w:t>个）</w:t>
      </w:r>
    </w:p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杨浦区（15个）</w:t>
      </w:r>
    </w:p>
    <w:tbl>
      <w:tblPr>
        <w:tblW w:w="9322" w:type="dxa"/>
        <w:tblLook w:val="04A0"/>
      </w:tblPr>
      <w:tblGrid>
        <w:gridCol w:w="3227"/>
        <w:gridCol w:w="2977"/>
        <w:gridCol w:w="3118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控江路18弄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凤六新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苑小区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通华大楼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兰馨雅苑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东方家园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黄兴花园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瀚杨苑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水丰嘉园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开鲁路286弄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汇元坊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加州水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郡小区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城市庭园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时代花园小区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鞍山八村小区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靖宇东路85弄</w:t>
            </w: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黄浦区（3个）</w:t>
      </w:r>
    </w:p>
    <w:tbl>
      <w:tblPr>
        <w:tblW w:w="9322" w:type="dxa"/>
        <w:tblLook w:val="04A0"/>
      </w:tblPr>
      <w:tblGrid>
        <w:gridCol w:w="3227"/>
        <w:gridCol w:w="2977"/>
        <w:gridCol w:w="3118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平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望街小区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黄浦丽园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牛庄路社区</w:t>
            </w: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虹口区（13个）</w:t>
      </w:r>
    </w:p>
    <w:tbl>
      <w:tblPr>
        <w:tblW w:w="9281" w:type="dxa"/>
        <w:tblLook w:val="04A0"/>
      </w:tblPr>
      <w:tblGrid>
        <w:gridCol w:w="3227"/>
        <w:gridCol w:w="2977"/>
        <w:gridCol w:w="3077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虹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宸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易居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虹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叶茗园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宇泰景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华虹公寓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欧阳名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邸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玫瑰广场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绿华新苑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宝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华城市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花园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水木年华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景明花园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龙泰公寓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虹临花园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荣振馨苑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徐汇区（13个）</w:t>
      </w:r>
    </w:p>
    <w:tbl>
      <w:tblPr>
        <w:tblW w:w="9281" w:type="dxa"/>
        <w:tblLook w:val="04A0"/>
      </w:tblPr>
      <w:tblGrid>
        <w:gridCol w:w="3227"/>
        <w:gridCol w:w="2935"/>
        <w:gridCol w:w="3119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百汇园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古美小区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馨宁公寓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汇成四村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吴兴大楼小区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泾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绿苑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lastRenderedPageBreak/>
              <w:t>大闻公寓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园南三村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明园小安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桥小区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惠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工小区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光华绿苑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凯旋花苑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金桂苑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长宁区（11个）</w:t>
      </w:r>
    </w:p>
    <w:tbl>
      <w:tblPr>
        <w:tblW w:w="9281" w:type="dxa"/>
        <w:tblLook w:val="04A0"/>
      </w:tblPr>
      <w:tblGrid>
        <w:gridCol w:w="3227"/>
        <w:gridCol w:w="2935"/>
        <w:gridCol w:w="3119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兆丰嘉园小区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仙蓉小区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新华公寓小区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雍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景园小区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美丽华小区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海富公寓小区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国际广场小区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星霞苑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虹桥河滨花园小区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王子公寓小区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仙乐小区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/>
          <w:b/>
          <w:sz w:val="28"/>
          <w:szCs w:val="28"/>
        </w:rPr>
      </w:pPr>
      <w:r w:rsidRPr="0091042F">
        <w:rPr>
          <w:rFonts w:ascii="楷体_GB2312" w:eastAsia="楷体_GB2312" w:hint="eastAsia"/>
          <w:b/>
          <w:sz w:val="28"/>
          <w:szCs w:val="28"/>
        </w:rPr>
        <w:t>静安区（33个）</w:t>
      </w:r>
    </w:p>
    <w:tbl>
      <w:tblPr>
        <w:tblW w:w="9322" w:type="dxa"/>
        <w:tblLook w:val="04A0"/>
      </w:tblPr>
      <w:tblGrid>
        <w:gridCol w:w="3227"/>
        <w:gridCol w:w="2935"/>
        <w:gridCol w:w="3160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绿雅苑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海园小区</w:t>
            </w:r>
            <w:proofErr w:type="gramEnd"/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重华小区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泰府名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邸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会铁小区</w:t>
            </w:r>
            <w:proofErr w:type="gramEnd"/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新福康里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金泉苑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恒安小区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欣宏嘉园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中海万锦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城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四和小区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龙馨嘉园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汉中小区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阳城美景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王小区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岭南路270弄小区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兰畹小区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南草坪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锦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灏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佳园小区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君御豪庭</w:t>
            </w:r>
            <w:proofErr w:type="gramEnd"/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陕北小区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达安花园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宝通公寓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静安豪景苑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晋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元小区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彭浦家园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粤秀小区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静安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锦都小区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上海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壹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街区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永泉公寓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金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峰小区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祥福小区</w:t>
            </w:r>
            <w:proofErr w:type="gramEnd"/>
          </w:p>
        </w:tc>
        <w:tc>
          <w:tcPr>
            <w:tcW w:w="3160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康悦亚洲花园</w:t>
            </w:r>
            <w:proofErr w:type="gramEnd"/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普陀区（25个）</w:t>
      </w:r>
    </w:p>
    <w:tbl>
      <w:tblPr>
        <w:tblW w:w="9322" w:type="dxa"/>
        <w:tblLook w:val="04A0"/>
      </w:tblPr>
      <w:tblGrid>
        <w:gridCol w:w="3227"/>
        <w:gridCol w:w="2977"/>
        <w:gridCol w:w="3118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阳光建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华城第一居民区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中环家园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长风三村南小区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华公馆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兰溪园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石泉苑小区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lastRenderedPageBreak/>
              <w:t>阳光建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华城第三居民区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太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浜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管弄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新村北块小区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常澳馨苑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大上海城市花园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宜川一村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上青佳园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东泉苑小区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半岛花园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水塘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街小区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尚诚国际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灵石小区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石泉六村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曹杨家园小区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江南</w:t>
            </w: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名庐小区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绿翡翠小区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枫桥苑小区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沙溪园小区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真北二街坊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闵行区（25个）</w:t>
      </w:r>
    </w:p>
    <w:tbl>
      <w:tblPr>
        <w:tblW w:w="9281" w:type="dxa"/>
        <w:tblLook w:val="04A0"/>
      </w:tblPr>
      <w:tblGrid>
        <w:gridCol w:w="3227"/>
        <w:gridCol w:w="2977"/>
        <w:gridCol w:w="3077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云天绿洲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韵动时代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万科城花新园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水语人家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华菁公寓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一品漫城（一、二期）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中梅苑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七韵美地苑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闵浦四村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莲浦花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柳岸人家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永兴小区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蓝色港湾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虹梅景苑二街坊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朱行三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日月华城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浦江颐城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合生城邦三街坊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锦川公寓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嘉和花苑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金俊苑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欧洲花园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兴银花园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望族新城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东苑绿世界</w:t>
            </w:r>
            <w:proofErr w:type="gramEnd"/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（3期）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jc w:val="left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浦东新区（</w:t>
      </w:r>
      <w:r w:rsidR="004E3EE9">
        <w:rPr>
          <w:rFonts w:ascii="楷体_GB2312" w:eastAsia="楷体_GB2312" w:hAnsi="宋体" w:cs="Arial" w:hint="eastAsia"/>
          <w:b/>
          <w:kern w:val="0"/>
          <w:sz w:val="28"/>
          <w:szCs w:val="28"/>
        </w:rPr>
        <w:t>66</w:t>
      </w: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个）</w:t>
      </w:r>
    </w:p>
    <w:tbl>
      <w:tblPr>
        <w:tblW w:w="9322" w:type="dxa"/>
        <w:tblLook w:val="04A0"/>
      </w:tblPr>
      <w:tblGrid>
        <w:gridCol w:w="3227"/>
        <w:gridCol w:w="2977"/>
        <w:gridCol w:w="3118"/>
      </w:tblGrid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美地芳邻苑小区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金湾佳园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锦绣苑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舜峰家园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盛世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联弈苑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繁荣一期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银丰苑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恒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纬家苑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周浦镇东南二村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远东小区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百欣苑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周浦镇东南三村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海湾新城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百盛苑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周浦镇东南一村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华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昌小区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晨阳北小区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公元新村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新雅小区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晨阳南小区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海尚乐苑</w:t>
            </w:r>
            <w:proofErr w:type="gramEnd"/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泰星公寓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鼎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鑫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名流苑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汇腾东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盛唐福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邸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金地未来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金宝公寓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宏伟小区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华光苑小区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东方晶华园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城市经典四期高迪小区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申江豪城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瑞阳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苑351弄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金杨四街坊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明丰花园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东八东区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天元、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天枫小区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名嘉新苑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立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雪小区</w:t>
            </w:r>
            <w:proofErr w:type="gramEnd"/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金杨二街坊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金龙东苑小区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鹤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城金汇小区</w:t>
            </w:r>
            <w:proofErr w:type="gramEnd"/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松山小区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仕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嘉名苑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西南新村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福沈居民区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欣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晟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家园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富城市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花园二期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巨峰家园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浦江印象苑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南华二村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双桥小区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浦东虹桥公寓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绿地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康桥新苑</w:t>
            </w:r>
            <w:proofErr w:type="gramEnd"/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绿景苑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水清木华公寓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罗山绿洲别墅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酱油公苑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由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由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二村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绿洲康城亲水湾（南区）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祝和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苑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严桥路240弄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城中花园</w:t>
            </w:r>
          </w:p>
        </w:tc>
      </w:tr>
      <w:tr w:rsidR="005F5239" w:rsidRPr="00DD5FFE" w:rsidTr="00DD5FFE">
        <w:tc>
          <w:tcPr>
            <w:tcW w:w="322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思凡馨苑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思凡南苑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5239" w:rsidRPr="00DD5FFE" w:rsidRDefault="005F5239" w:rsidP="005F523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星河湾小区</w:t>
            </w: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宝山区（22个）</w:t>
      </w:r>
    </w:p>
    <w:tbl>
      <w:tblPr>
        <w:tblW w:w="9180" w:type="dxa"/>
        <w:tblLook w:val="04A0"/>
      </w:tblPr>
      <w:tblGrid>
        <w:gridCol w:w="3227"/>
        <w:gridCol w:w="2977"/>
        <w:gridCol w:w="2976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通河四村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一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富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浩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小区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泗塘二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村振兴小区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宏润韶光花园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共富一村二小区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好日子大家园B区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香逸湾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东方丽都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泗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塘八村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保集欧郡小区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馨康苑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好日子大家园A区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通河四村二小区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梧桐城邦三、四期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昌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鑫世纪园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观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澜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泓郡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通河八村三小区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馨华苑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乾静园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汇秀公寓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小区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学府涵青家园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绿洲花园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奉贤区（27个）</w:t>
      </w:r>
    </w:p>
    <w:tbl>
      <w:tblPr>
        <w:tblW w:w="9180" w:type="dxa"/>
        <w:tblLook w:val="04A0"/>
      </w:tblPr>
      <w:tblGrid>
        <w:gridCol w:w="3227"/>
        <w:gridCol w:w="2935"/>
        <w:gridCol w:w="3018"/>
      </w:tblGrid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希都公寓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海滨二村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行知苑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胡桥苑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英伦风情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莱茵之恋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江海一区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祥和花园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阳光春城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鸿宝一村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南区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丽骏湾</w:t>
            </w:r>
            <w:proofErr w:type="gramEnd"/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育秀公寓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庄南小区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闸园二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古华新村南区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众旺苑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北区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棕榈滩别墅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新泰馨苑</w:t>
            </w:r>
            <w:proofErr w:type="gramEnd"/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江海九区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紫菊新苑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海畔家园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南桥雅苑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五星花园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海滨新二村</w:t>
            </w:r>
          </w:p>
        </w:tc>
      </w:tr>
      <w:tr w:rsidR="0091042F" w:rsidRPr="00DD5FFE" w:rsidTr="00DD5FFE">
        <w:tc>
          <w:tcPr>
            <w:tcW w:w="322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育秀九区</w:t>
            </w:r>
            <w:proofErr w:type="gramEnd"/>
          </w:p>
        </w:tc>
        <w:tc>
          <w:tcPr>
            <w:tcW w:w="293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航星新村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文华苑</w:t>
            </w: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嘉定区（13个）</w:t>
      </w:r>
    </w:p>
    <w:tbl>
      <w:tblPr>
        <w:tblW w:w="9281" w:type="dxa"/>
        <w:tblLook w:val="04A0"/>
      </w:tblPr>
      <w:tblGrid>
        <w:gridCol w:w="3085"/>
        <w:gridCol w:w="3077"/>
        <w:gridCol w:w="3119"/>
      </w:tblGrid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布鲁斯郡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圣莫尼卡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柯玛仕庄园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卢尔公寓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格林春晓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金沙嘉苑</w:t>
            </w:r>
            <w:proofErr w:type="gramEnd"/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安布瓦湖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嘉乐之春68弄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嘉乐之春69弄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风情街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绿地新丰苑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金沙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丽晶苑</w:t>
            </w:r>
            <w:proofErr w:type="gramEnd"/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DD5FFE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都市港湾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金山区（10个）</w:t>
      </w:r>
    </w:p>
    <w:tbl>
      <w:tblPr>
        <w:tblW w:w="9281" w:type="dxa"/>
        <w:tblLook w:val="04A0"/>
      </w:tblPr>
      <w:tblGrid>
        <w:gridCol w:w="3085"/>
        <w:gridCol w:w="3077"/>
        <w:gridCol w:w="3119"/>
      </w:tblGrid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枫阳新村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华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江小区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金来苑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蓝色收获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明珠新苑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世纪城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金旭新苑</w:t>
            </w:r>
            <w:proofErr w:type="gramEnd"/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飞虹北村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山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鑫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公寓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东泉二村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青浦区（17个）</w:t>
      </w:r>
    </w:p>
    <w:tbl>
      <w:tblPr>
        <w:tblW w:w="9322" w:type="dxa"/>
        <w:tblLook w:val="04A0"/>
      </w:tblPr>
      <w:tblGrid>
        <w:gridCol w:w="3085"/>
        <w:gridCol w:w="3119"/>
        <w:gridCol w:w="3118"/>
      </w:tblGrid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南沁园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蓬莱苑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翡翠国际花苑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浩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泽家园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福泉一区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西园新村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龙威新村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夏阳金城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民乐佳苑三期</w:t>
            </w:r>
            <w:proofErr w:type="gramEnd"/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康浦景庭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现代华庭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宝宜苑</w:t>
            </w:r>
            <w:proofErr w:type="gramEnd"/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新盈新村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盈港苑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留水园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新海小区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华骥苑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松江区（13个）</w:t>
      </w:r>
    </w:p>
    <w:tbl>
      <w:tblPr>
        <w:tblW w:w="9322" w:type="dxa"/>
        <w:tblLook w:val="04A0"/>
      </w:tblPr>
      <w:tblGrid>
        <w:gridCol w:w="3085"/>
        <w:gridCol w:w="3119"/>
        <w:gridCol w:w="3118"/>
      </w:tblGrid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保利西子湾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原野花园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银杏苑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维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罗纳贵都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莱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顿小城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茸平苑</w:t>
            </w:r>
            <w:proofErr w:type="gramEnd"/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景怡花苑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大江苑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中山文化苑</w:t>
            </w:r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东庭人家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阳光翠庭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复地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香堤苑</w:t>
            </w:r>
            <w:proofErr w:type="gramEnd"/>
          </w:p>
        </w:tc>
      </w:tr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三湘四季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91042F" w:rsidRPr="0091042F" w:rsidRDefault="0091042F" w:rsidP="0091042F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崇明区（3个）</w:t>
      </w:r>
    </w:p>
    <w:tbl>
      <w:tblPr>
        <w:tblW w:w="9322" w:type="dxa"/>
        <w:tblLook w:val="04A0"/>
      </w:tblPr>
      <w:tblGrid>
        <w:gridCol w:w="3085"/>
        <w:gridCol w:w="3119"/>
        <w:gridCol w:w="3118"/>
      </w:tblGrid>
      <w:tr w:rsidR="0091042F" w:rsidRPr="00DD5FFE" w:rsidTr="00DD5FFE">
        <w:tc>
          <w:tcPr>
            <w:tcW w:w="3085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宝岛</w:t>
            </w: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世纪园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嘉年花苑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042F" w:rsidRPr="00DD5FFE" w:rsidRDefault="0091042F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怡祥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居</w:t>
            </w:r>
          </w:p>
        </w:tc>
      </w:tr>
    </w:tbl>
    <w:p w:rsidR="004E3EE9" w:rsidRPr="0091042F" w:rsidRDefault="004E3EE9" w:rsidP="004E3EE9">
      <w:pPr>
        <w:rPr>
          <w:rFonts w:ascii="楷体_GB2312" w:eastAsia="楷体_GB2312" w:hAnsi="宋体" w:cs="Arial"/>
          <w:b/>
          <w:kern w:val="0"/>
          <w:sz w:val="28"/>
          <w:szCs w:val="28"/>
        </w:rPr>
      </w:pPr>
      <w:r w:rsidRPr="0091042F">
        <w:rPr>
          <w:rFonts w:ascii="楷体_GB2312" w:eastAsia="楷体_GB2312" w:hAnsi="宋体" w:cs="Arial" w:hint="eastAsia"/>
          <w:b/>
          <w:kern w:val="0"/>
          <w:sz w:val="28"/>
          <w:szCs w:val="28"/>
        </w:rPr>
        <w:t>临港新片区（2个）</w:t>
      </w:r>
    </w:p>
    <w:tbl>
      <w:tblPr>
        <w:tblW w:w="9322" w:type="dxa"/>
        <w:tblLook w:val="04A0"/>
      </w:tblPr>
      <w:tblGrid>
        <w:gridCol w:w="3085"/>
        <w:gridCol w:w="3119"/>
        <w:gridCol w:w="3118"/>
      </w:tblGrid>
      <w:tr w:rsidR="004E3EE9" w:rsidRPr="00DD5FFE" w:rsidTr="00DD5FFE">
        <w:tc>
          <w:tcPr>
            <w:tcW w:w="3085" w:type="dxa"/>
            <w:shd w:val="clear" w:color="auto" w:fill="auto"/>
            <w:vAlign w:val="center"/>
          </w:tcPr>
          <w:p w:rsidR="004E3EE9" w:rsidRPr="00DD5FFE" w:rsidRDefault="004E3EE9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海洋小区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3EE9" w:rsidRPr="00DD5FFE" w:rsidRDefault="004E3EE9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海芦月华</w:t>
            </w:r>
            <w:proofErr w:type="gramEnd"/>
            <w:r w:rsidRPr="00DD5FFE">
              <w:rPr>
                <w:rFonts w:ascii="仿宋_GB2312" w:eastAsia="仿宋_GB2312" w:hAnsi="Calibri" w:hint="eastAsia"/>
                <w:sz w:val="28"/>
                <w:szCs w:val="28"/>
              </w:rPr>
              <w:t>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3EE9" w:rsidRPr="00DD5FFE" w:rsidRDefault="004E3EE9" w:rsidP="00DD5FFE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A27B97" w:rsidRPr="00A27B97" w:rsidRDefault="00A27B97" w:rsidP="009750D1">
      <w:pPr>
        <w:rPr>
          <w:rFonts w:ascii="仿宋_GB2312" w:eastAsia="仿宋_GB2312" w:hAnsi="宋体" w:hint="eastAsia"/>
          <w:b/>
          <w:sz w:val="28"/>
          <w:szCs w:val="28"/>
        </w:rPr>
      </w:pPr>
    </w:p>
    <w:sectPr w:rsidR="00A27B97" w:rsidRPr="00A27B97" w:rsidSect="00922964">
      <w:footerReference w:type="default" r:id="rId7"/>
      <w:pgSz w:w="11906" w:h="16838"/>
      <w:pgMar w:top="1276" w:right="1416" w:bottom="1134" w:left="1560" w:header="851" w:footer="72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41" w:rsidRDefault="00524C41" w:rsidP="006C5908">
      <w:r>
        <w:separator/>
      </w:r>
    </w:p>
  </w:endnote>
  <w:endnote w:type="continuationSeparator" w:id="0">
    <w:p w:rsidR="00524C41" w:rsidRDefault="00524C41" w:rsidP="006C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8E" w:rsidRDefault="0049748E">
    <w:pPr>
      <w:pStyle w:val="a4"/>
      <w:jc w:val="center"/>
    </w:pPr>
    <w:fldSimple w:instr=" PAGE   \* MERGEFORMAT ">
      <w:r w:rsidR="00922964" w:rsidRPr="00922964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41" w:rsidRDefault="00524C41" w:rsidP="006C5908">
      <w:r>
        <w:separator/>
      </w:r>
    </w:p>
  </w:footnote>
  <w:footnote w:type="continuationSeparator" w:id="0">
    <w:p w:rsidR="00524C41" w:rsidRDefault="00524C41" w:rsidP="006C5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attachedTemplate r:id="rId1"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C56"/>
    <w:rsid w:val="000051F7"/>
    <w:rsid w:val="00005D02"/>
    <w:rsid w:val="00005DEA"/>
    <w:rsid w:val="000151CB"/>
    <w:rsid w:val="00024FCE"/>
    <w:rsid w:val="000340C5"/>
    <w:rsid w:val="00061591"/>
    <w:rsid w:val="000622C5"/>
    <w:rsid w:val="000730B4"/>
    <w:rsid w:val="0007738A"/>
    <w:rsid w:val="00095C20"/>
    <w:rsid w:val="000A32D8"/>
    <w:rsid w:val="000B4097"/>
    <w:rsid w:val="000C5F57"/>
    <w:rsid w:val="000C6ACA"/>
    <w:rsid w:val="000C70F0"/>
    <w:rsid w:val="000D12D1"/>
    <w:rsid w:val="000D2BE4"/>
    <w:rsid w:val="000D2E2F"/>
    <w:rsid w:val="000D5298"/>
    <w:rsid w:val="000D7DE4"/>
    <w:rsid w:val="000E03B8"/>
    <w:rsid w:val="000E2BA1"/>
    <w:rsid w:val="000E396E"/>
    <w:rsid w:val="00102A05"/>
    <w:rsid w:val="00105BB0"/>
    <w:rsid w:val="001062C6"/>
    <w:rsid w:val="00111BC7"/>
    <w:rsid w:val="00113FA8"/>
    <w:rsid w:val="00114368"/>
    <w:rsid w:val="00122ED6"/>
    <w:rsid w:val="00125978"/>
    <w:rsid w:val="001270F5"/>
    <w:rsid w:val="00131CD0"/>
    <w:rsid w:val="00132A19"/>
    <w:rsid w:val="00133D61"/>
    <w:rsid w:val="00137A03"/>
    <w:rsid w:val="00140A2C"/>
    <w:rsid w:val="001450FF"/>
    <w:rsid w:val="00145BD7"/>
    <w:rsid w:val="001710D1"/>
    <w:rsid w:val="00175B88"/>
    <w:rsid w:val="001B74F3"/>
    <w:rsid w:val="001C52AD"/>
    <w:rsid w:val="001D4EAC"/>
    <w:rsid w:val="001D7B0C"/>
    <w:rsid w:val="001E6948"/>
    <w:rsid w:val="001E6BF4"/>
    <w:rsid w:val="001F6659"/>
    <w:rsid w:val="002020A9"/>
    <w:rsid w:val="00206123"/>
    <w:rsid w:val="00220B28"/>
    <w:rsid w:val="00221EFE"/>
    <w:rsid w:val="002317D5"/>
    <w:rsid w:val="002427DB"/>
    <w:rsid w:val="002535E4"/>
    <w:rsid w:val="00255E2F"/>
    <w:rsid w:val="00255FC9"/>
    <w:rsid w:val="00256357"/>
    <w:rsid w:val="0025647C"/>
    <w:rsid w:val="002842F1"/>
    <w:rsid w:val="00285414"/>
    <w:rsid w:val="00290410"/>
    <w:rsid w:val="00293EB5"/>
    <w:rsid w:val="002B09E5"/>
    <w:rsid w:val="002B18FA"/>
    <w:rsid w:val="002B2AC5"/>
    <w:rsid w:val="002C20F0"/>
    <w:rsid w:val="002E4599"/>
    <w:rsid w:val="002F42FB"/>
    <w:rsid w:val="002F7404"/>
    <w:rsid w:val="00301F0D"/>
    <w:rsid w:val="003041DC"/>
    <w:rsid w:val="00312E11"/>
    <w:rsid w:val="00314867"/>
    <w:rsid w:val="00316E00"/>
    <w:rsid w:val="00316EAD"/>
    <w:rsid w:val="00323CA2"/>
    <w:rsid w:val="0032416A"/>
    <w:rsid w:val="00335263"/>
    <w:rsid w:val="003466F1"/>
    <w:rsid w:val="00351494"/>
    <w:rsid w:val="003561D9"/>
    <w:rsid w:val="003609D0"/>
    <w:rsid w:val="00365089"/>
    <w:rsid w:val="00381352"/>
    <w:rsid w:val="003931F3"/>
    <w:rsid w:val="00394A54"/>
    <w:rsid w:val="00394EE5"/>
    <w:rsid w:val="00395AEA"/>
    <w:rsid w:val="003A050C"/>
    <w:rsid w:val="003A283B"/>
    <w:rsid w:val="003A34D5"/>
    <w:rsid w:val="003B0260"/>
    <w:rsid w:val="003B2CE6"/>
    <w:rsid w:val="003C6DBD"/>
    <w:rsid w:val="003D15B0"/>
    <w:rsid w:val="003E44B1"/>
    <w:rsid w:val="003E59D1"/>
    <w:rsid w:val="003F11D5"/>
    <w:rsid w:val="00401F3E"/>
    <w:rsid w:val="00404E7D"/>
    <w:rsid w:val="00407E3C"/>
    <w:rsid w:val="00424299"/>
    <w:rsid w:val="00424D05"/>
    <w:rsid w:val="00424F71"/>
    <w:rsid w:val="004429DC"/>
    <w:rsid w:val="00443E93"/>
    <w:rsid w:val="004542F5"/>
    <w:rsid w:val="0047228A"/>
    <w:rsid w:val="0047558E"/>
    <w:rsid w:val="00484348"/>
    <w:rsid w:val="004900C9"/>
    <w:rsid w:val="004946DA"/>
    <w:rsid w:val="0049748E"/>
    <w:rsid w:val="004C11B1"/>
    <w:rsid w:val="004C44B1"/>
    <w:rsid w:val="004C54E3"/>
    <w:rsid w:val="004D0194"/>
    <w:rsid w:val="004D4BC3"/>
    <w:rsid w:val="004D639C"/>
    <w:rsid w:val="004E3EE9"/>
    <w:rsid w:val="004E5AED"/>
    <w:rsid w:val="00500203"/>
    <w:rsid w:val="005019B4"/>
    <w:rsid w:val="005024CD"/>
    <w:rsid w:val="00504F82"/>
    <w:rsid w:val="00511A76"/>
    <w:rsid w:val="00511C0E"/>
    <w:rsid w:val="005164A6"/>
    <w:rsid w:val="00524C41"/>
    <w:rsid w:val="00526B8A"/>
    <w:rsid w:val="005303DE"/>
    <w:rsid w:val="00550D86"/>
    <w:rsid w:val="00570C85"/>
    <w:rsid w:val="0057533B"/>
    <w:rsid w:val="00583964"/>
    <w:rsid w:val="0058638C"/>
    <w:rsid w:val="00590A82"/>
    <w:rsid w:val="005912A7"/>
    <w:rsid w:val="005A2062"/>
    <w:rsid w:val="005A6EE7"/>
    <w:rsid w:val="005B1C2D"/>
    <w:rsid w:val="005C3024"/>
    <w:rsid w:val="005E500F"/>
    <w:rsid w:val="005F2125"/>
    <w:rsid w:val="005F5239"/>
    <w:rsid w:val="005F6E40"/>
    <w:rsid w:val="00604DF5"/>
    <w:rsid w:val="006166A0"/>
    <w:rsid w:val="00616EE5"/>
    <w:rsid w:val="006174F9"/>
    <w:rsid w:val="00626AC0"/>
    <w:rsid w:val="00636FA9"/>
    <w:rsid w:val="006402CF"/>
    <w:rsid w:val="00642396"/>
    <w:rsid w:val="006438D1"/>
    <w:rsid w:val="00646633"/>
    <w:rsid w:val="00650768"/>
    <w:rsid w:val="00651482"/>
    <w:rsid w:val="0065351D"/>
    <w:rsid w:val="006633D8"/>
    <w:rsid w:val="00671766"/>
    <w:rsid w:val="00676888"/>
    <w:rsid w:val="00680D6C"/>
    <w:rsid w:val="00684AE5"/>
    <w:rsid w:val="0069067C"/>
    <w:rsid w:val="006A203D"/>
    <w:rsid w:val="006A6350"/>
    <w:rsid w:val="006A7F76"/>
    <w:rsid w:val="006C5908"/>
    <w:rsid w:val="006E0E53"/>
    <w:rsid w:val="006F0693"/>
    <w:rsid w:val="006F14C1"/>
    <w:rsid w:val="007222F8"/>
    <w:rsid w:val="00724AC6"/>
    <w:rsid w:val="00736B88"/>
    <w:rsid w:val="007419E9"/>
    <w:rsid w:val="00750132"/>
    <w:rsid w:val="00750FC6"/>
    <w:rsid w:val="007514C6"/>
    <w:rsid w:val="00751F8D"/>
    <w:rsid w:val="00760A8B"/>
    <w:rsid w:val="0076673D"/>
    <w:rsid w:val="0077732C"/>
    <w:rsid w:val="00781A12"/>
    <w:rsid w:val="00783B7A"/>
    <w:rsid w:val="00785944"/>
    <w:rsid w:val="0078653A"/>
    <w:rsid w:val="00792603"/>
    <w:rsid w:val="00792FFA"/>
    <w:rsid w:val="007A414F"/>
    <w:rsid w:val="007B2096"/>
    <w:rsid w:val="007B2827"/>
    <w:rsid w:val="007C0D7D"/>
    <w:rsid w:val="007C26E0"/>
    <w:rsid w:val="007C5D07"/>
    <w:rsid w:val="007D26F4"/>
    <w:rsid w:val="007E3AE3"/>
    <w:rsid w:val="007F71C9"/>
    <w:rsid w:val="00803B36"/>
    <w:rsid w:val="008247A9"/>
    <w:rsid w:val="00830D70"/>
    <w:rsid w:val="00837B02"/>
    <w:rsid w:val="0084092A"/>
    <w:rsid w:val="00853F65"/>
    <w:rsid w:val="008641C9"/>
    <w:rsid w:val="008648AF"/>
    <w:rsid w:val="00871AED"/>
    <w:rsid w:val="00881360"/>
    <w:rsid w:val="008823FC"/>
    <w:rsid w:val="00886A1C"/>
    <w:rsid w:val="008930E1"/>
    <w:rsid w:val="0089653C"/>
    <w:rsid w:val="008A57A2"/>
    <w:rsid w:val="008B5332"/>
    <w:rsid w:val="008D0610"/>
    <w:rsid w:val="008D46F3"/>
    <w:rsid w:val="008D4E61"/>
    <w:rsid w:val="008E4EE0"/>
    <w:rsid w:val="00900599"/>
    <w:rsid w:val="00905F39"/>
    <w:rsid w:val="0091042F"/>
    <w:rsid w:val="00913EC8"/>
    <w:rsid w:val="00914592"/>
    <w:rsid w:val="0091650F"/>
    <w:rsid w:val="00916E77"/>
    <w:rsid w:val="009201EE"/>
    <w:rsid w:val="00922964"/>
    <w:rsid w:val="00924B7F"/>
    <w:rsid w:val="00931E8B"/>
    <w:rsid w:val="00946D95"/>
    <w:rsid w:val="009529A6"/>
    <w:rsid w:val="00952E5A"/>
    <w:rsid w:val="009640E6"/>
    <w:rsid w:val="00971A0C"/>
    <w:rsid w:val="009732DE"/>
    <w:rsid w:val="009750D1"/>
    <w:rsid w:val="00982F1A"/>
    <w:rsid w:val="00990FB8"/>
    <w:rsid w:val="009A5E0C"/>
    <w:rsid w:val="009B3F94"/>
    <w:rsid w:val="009C70DD"/>
    <w:rsid w:val="009D6517"/>
    <w:rsid w:val="009F496E"/>
    <w:rsid w:val="00A007E7"/>
    <w:rsid w:val="00A04E38"/>
    <w:rsid w:val="00A07DE6"/>
    <w:rsid w:val="00A107DF"/>
    <w:rsid w:val="00A13AAF"/>
    <w:rsid w:val="00A235DE"/>
    <w:rsid w:val="00A27B97"/>
    <w:rsid w:val="00A411B1"/>
    <w:rsid w:val="00A42729"/>
    <w:rsid w:val="00A54622"/>
    <w:rsid w:val="00A55F83"/>
    <w:rsid w:val="00A60356"/>
    <w:rsid w:val="00A63D18"/>
    <w:rsid w:val="00A66D13"/>
    <w:rsid w:val="00A67DEE"/>
    <w:rsid w:val="00A72653"/>
    <w:rsid w:val="00A747A4"/>
    <w:rsid w:val="00A8230D"/>
    <w:rsid w:val="00A82CEA"/>
    <w:rsid w:val="00A82EB1"/>
    <w:rsid w:val="00A8394D"/>
    <w:rsid w:val="00A9001C"/>
    <w:rsid w:val="00AA6231"/>
    <w:rsid w:val="00AD056B"/>
    <w:rsid w:val="00AD365D"/>
    <w:rsid w:val="00AD6F15"/>
    <w:rsid w:val="00AE0290"/>
    <w:rsid w:val="00AE1C1B"/>
    <w:rsid w:val="00AF60C5"/>
    <w:rsid w:val="00B0035A"/>
    <w:rsid w:val="00B008AD"/>
    <w:rsid w:val="00B03F4F"/>
    <w:rsid w:val="00B17DD9"/>
    <w:rsid w:val="00B275D0"/>
    <w:rsid w:val="00B30F7B"/>
    <w:rsid w:val="00B3393F"/>
    <w:rsid w:val="00B50E84"/>
    <w:rsid w:val="00B517C7"/>
    <w:rsid w:val="00B52BD2"/>
    <w:rsid w:val="00B537B8"/>
    <w:rsid w:val="00B551E4"/>
    <w:rsid w:val="00B60577"/>
    <w:rsid w:val="00B71E30"/>
    <w:rsid w:val="00B7538F"/>
    <w:rsid w:val="00B97D42"/>
    <w:rsid w:val="00BA3D6C"/>
    <w:rsid w:val="00BA4F35"/>
    <w:rsid w:val="00BA5EEA"/>
    <w:rsid w:val="00BB52AB"/>
    <w:rsid w:val="00BD4A9E"/>
    <w:rsid w:val="00BE091A"/>
    <w:rsid w:val="00BE170E"/>
    <w:rsid w:val="00BE4457"/>
    <w:rsid w:val="00BE779C"/>
    <w:rsid w:val="00BF038B"/>
    <w:rsid w:val="00BF3626"/>
    <w:rsid w:val="00C018A0"/>
    <w:rsid w:val="00C02E85"/>
    <w:rsid w:val="00C02F56"/>
    <w:rsid w:val="00C204B5"/>
    <w:rsid w:val="00C3382B"/>
    <w:rsid w:val="00C44BE2"/>
    <w:rsid w:val="00C55B04"/>
    <w:rsid w:val="00C70714"/>
    <w:rsid w:val="00C73D87"/>
    <w:rsid w:val="00C81E9D"/>
    <w:rsid w:val="00C94839"/>
    <w:rsid w:val="00C95919"/>
    <w:rsid w:val="00CA260D"/>
    <w:rsid w:val="00CC2497"/>
    <w:rsid w:val="00CD0465"/>
    <w:rsid w:val="00CD1EF0"/>
    <w:rsid w:val="00CE4ACE"/>
    <w:rsid w:val="00CF07FF"/>
    <w:rsid w:val="00CF1722"/>
    <w:rsid w:val="00CF2EFD"/>
    <w:rsid w:val="00CF68E0"/>
    <w:rsid w:val="00CF79C1"/>
    <w:rsid w:val="00D031E8"/>
    <w:rsid w:val="00D04350"/>
    <w:rsid w:val="00D04A0A"/>
    <w:rsid w:val="00D05E53"/>
    <w:rsid w:val="00D102CF"/>
    <w:rsid w:val="00D13687"/>
    <w:rsid w:val="00D1532C"/>
    <w:rsid w:val="00D51A79"/>
    <w:rsid w:val="00D663BE"/>
    <w:rsid w:val="00D679B0"/>
    <w:rsid w:val="00D748E7"/>
    <w:rsid w:val="00D80086"/>
    <w:rsid w:val="00D83B32"/>
    <w:rsid w:val="00D86E33"/>
    <w:rsid w:val="00D9245D"/>
    <w:rsid w:val="00D94176"/>
    <w:rsid w:val="00DA08A4"/>
    <w:rsid w:val="00DA7CCA"/>
    <w:rsid w:val="00DB0361"/>
    <w:rsid w:val="00DC1CAC"/>
    <w:rsid w:val="00DC5388"/>
    <w:rsid w:val="00DD5FFE"/>
    <w:rsid w:val="00DE49DA"/>
    <w:rsid w:val="00DE6385"/>
    <w:rsid w:val="00E065C6"/>
    <w:rsid w:val="00E20B99"/>
    <w:rsid w:val="00E2437B"/>
    <w:rsid w:val="00E248F6"/>
    <w:rsid w:val="00E2516A"/>
    <w:rsid w:val="00E30B13"/>
    <w:rsid w:val="00E42985"/>
    <w:rsid w:val="00E4535A"/>
    <w:rsid w:val="00E50E25"/>
    <w:rsid w:val="00E51D12"/>
    <w:rsid w:val="00E528F6"/>
    <w:rsid w:val="00E92E0B"/>
    <w:rsid w:val="00E93F6A"/>
    <w:rsid w:val="00EA141C"/>
    <w:rsid w:val="00EA75A2"/>
    <w:rsid w:val="00EC312D"/>
    <w:rsid w:val="00EC6B4E"/>
    <w:rsid w:val="00EE1029"/>
    <w:rsid w:val="00EE7F7E"/>
    <w:rsid w:val="00EF0AE1"/>
    <w:rsid w:val="00F004CF"/>
    <w:rsid w:val="00F03DCA"/>
    <w:rsid w:val="00F05642"/>
    <w:rsid w:val="00F06BC4"/>
    <w:rsid w:val="00F1618D"/>
    <w:rsid w:val="00F222AC"/>
    <w:rsid w:val="00F22BD3"/>
    <w:rsid w:val="00F316F5"/>
    <w:rsid w:val="00F32B5B"/>
    <w:rsid w:val="00F34804"/>
    <w:rsid w:val="00F45536"/>
    <w:rsid w:val="00F459F1"/>
    <w:rsid w:val="00F46F8B"/>
    <w:rsid w:val="00F65CCC"/>
    <w:rsid w:val="00F72AE0"/>
    <w:rsid w:val="00F85F66"/>
    <w:rsid w:val="00F9527A"/>
    <w:rsid w:val="00FA28A7"/>
    <w:rsid w:val="00FC324C"/>
    <w:rsid w:val="00FD7651"/>
    <w:rsid w:val="00FD7C63"/>
    <w:rsid w:val="00FE03A1"/>
    <w:rsid w:val="00FE083C"/>
    <w:rsid w:val="00FE1079"/>
    <w:rsid w:val="00FE2D20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Date"/>
    <w:basedOn w:val="a"/>
    <w:next w:val="a"/>
    <w:link w:val="Char1"/>
    <w:uiPriority w:val="99"/>
    <w:semiHidden/>
    <w:unhideWhenUsed/>
    <w:rsid w:val="00616EE5"/>
    <w:pPr>
      <w:ind w:leftChars="2500" w:left="100"/>
    </w:pPr>
    <w:rPr>
      <w:lang/>
    </w:rPr>
  </w:style>
  <w:style w:type="character" w:customStyle="1" w:styleId="Char1">
    <w:name w:val="日期 Char"/>
    <w:link w:val="a5"/>
    <w:uiPriority w:val="99"/>
    <w:semiHidden/>
    <w:rsid w:val="00616EE5"/>
    <w:rPr>
      <w:kern w:val="2"/>
      <w:sz w:val="21"/>
    </w:rPr>
  </w:style>
  <w:style w:type="table" w:styleId="a6">
    <w:name w:val="Table Grid"/>
    <w:basedOn w:val="a1"/>
    <w:uiPriority w:val="59"/>
    <w:rsid w:val="00C204B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80D6C"/>
    <w:rPr>
      <w:sz w:val="18"/>
      <w:szCs w:val="18"/>
      <w:lang/>
    </w:rPr>
  </w:style>
  <w:style w:type="character" w:customStyle="1" w:styleId="Char2">
    <w:name w:val="批注框文本 Char"/>
    <w:link w:val="a7"/>
    <w:uiPriority w:val="99"/>
    <w:semiHidden/>
    <w:rsid w:val="00680D6C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F65CC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7F017-3A9D-42A3-A17F-DAD8840F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550</Words>
  <Characters>3135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>WGA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金声</dc:title>
  <dc:subject/>
  <dc:creator>金声</dc:creator>
  <cp:keywords/>
  <dc:description/>
  <cp:lastModifiedBy>俞榕森</cp:lastModifiedBy>
  <cp:revision>2</cp:revision>
  <cp:lastPrinted>2023-04-20T02:32:00Z</cp:lastPrinted>
  <dcterms:created xsi:type="dcterms:W3CDTF">2023-05-11T05:54:00Z</dcterms:created>
  <dcterms:modified xsi:type="dcterms:W3CDTF">2023-05-11T05:54:00Z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